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06CA" w14:textId="2D6F0A8F" w:rsidR="00CC1FA7" w:rsidRPr="00CB02A3" w:rsidRDefault="00F716FA" w:rsidP="00CC1FA7">
      <w:pPr>
        <w:spacing w:after="0" w:line="240" w:lineRule="auto"/>
        <w:jc w:val="center"/>
        <w:rPr>
          <w:rFonts w:eastAsia="Times New Roman" w:cs="Arial"/>
          <w:b/>
          <w:iCs/>
          <w:sz w:val="20"/>
          <w:szCs w:val="20"/>
          <w:lang w:val="en-US"/>
        </w:rPr>
      </w:pPr>
      <w:bookmarkStart w:id="0" w:name="_Hlk208487805"/>
      <w:bookmarkStart w:id="1" w:name="_Hlk160110352"/>
      <w:bookmarkStart w:id="2" w:name="_Hlk130542262"/>
      <w:r w:rsidRPr="00CB02A3">
        <w:rPr>
          <w:rFonts w:eastAsia="Times New Roman" w:cs="Arial"/>
          <w:b/>
          <w:iCs/>
          <w:sz w:val="20"/>
          <w:szCs w:val="20"/>
          <w:lang w:val="en-CA"/>
        </w:rPr>
        <w:t>COMMUNICATIONS / PUBLIC RELATIONS SPECIALIST</w:t>
      </w:r>
      <w:bookmarkEnd w:id="0"/>
      <w:r w:rsidRPr="00CB02A3">
        <w:rPr>
          <w:rFonts w:eastAsia="Times New Roman" w:cs="Arial"/>
          <w:b/>
          <w:iCs/>
          <w:sz w:val="20"/>
          <w:szCs w:val="20"/>
          <w:lang w:val="en-US"/>
        </w:rPr>
        <w:t xml:space="preserve"> OGD-026-006</w:t>
      </w:r>
    </w:p>
    <w:bookmarkEnd w:id="1"/>
    <w:p w14:paraId="7478249C" w14:textId="77777777" w:rsidR="00CC1FA7" w:rsidRPr="00CB02A3" w:rsidRDefault="00CC1FA7" w:rsidP="00CC1FA7">
      <w:pPr>
        <w:spacing w:after="0" w:line="240" w:lineRule="auto"/>
        <w:jc w:val="center"/>
        <w:rPr>
          <w:rFonts w:eastAsia="Times New Roman" w:cs="Arial"/>
          <w:b/>
          <w:iCs/>
          <w:sz w:val="20"/>
          <w:szCs w:val="20"/>
          <w:lang w:val="en-US"/>
        </w:rPr>
      </w:pPr>
      <w:r w:rsidRPr="00CB02A3">
        <w:rPr>
          <w:rFonts w:eastAsia="Times New Roman" w:cs="Arial"/>
          <w:b/>
          <w:iCs/>
          <w:sz w:val="20"/>
          <w:szCs w:val="20"/>
          <w:lang w:val="en-US"/>
        </w:rPr>
        <w:t>OGWADENI:DEO</w:t>
      </w:r>
    </w:p>
    <w:bookmarkEnd w:id="2"/>
    <w:p w14:paraId="40215B79" w14:textId="7686C4A5" w:rsidR="00CC1FA7" w:rsidRPr="00CB02A3" w:rsidRDefault="00CB02A3" w:rsidP="00CC1FA7">
      <w:pPr>
        <w:spacing w:after="0" w:line="240" w:lineRule="auto"/>
        <w:jc w:val="center"/>
        <w:rPr>
          <w:rFonts w:eastAsia="Times New Roman" w:cs="Arial"/>
          <w:b/>
          <w:iCs/>
          <w:sz w:val="20"/>
          <w:szCs w:val="20"/>
          <w:lang w:val="en-US"/>
        </w:rPr>
      </w:pPr>
      <w:r w:rsidRPr="00CB02A3">
        <w:rPr>
          <w:rFonts w:eastAsia="Times New Roman" w:cs="Arial"/>
          <w:b/>
          <w:iCs/>
          <w:sz w:val="20"/>
          <w:szCs w:val="20"/>
          <w:lang w:val="en-US"/>
        </w:rPr>
        <w:t>PERMANENT FULLTIME</w:t>
      </w:r>
    </w:p>
    <w:p w14:paraId="5ABF12E3" w14:textId="77777777" w:rsidR="00CC1FA7" w:rsidRPr="00F36E5F" w:rsidRDefault="00CC1FA7" w:rsidP="00CC1FA7">
      <w:pPr>
        <w:spacing w:after="0" w:line="240" w:lineRule="auto"/>
        <w:jc w:val="center"/>
        <w:rPr>
          <w:rFonts w:eastAsia="Times New Roman" w:cs="Arial"/>
          <w:sz w:val="20"/>
          <w:szCs w:val="20"/>
          <w:lang w:val="en-US"/>
        </w:rPr>
      </w:pPr>
    </w:p>
    <w:p w14:paraId="240E45CB" w14:textId="1E10083D" w:rsidR="00794EF0" w:rsidRDefault="00A85BE1" w:rsidP="00794EF0">
      <w:p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bookmarkStart w:id="3" w:name="_Hlk145318350"/>
      <w:r w:rsidRPr="00F36E5F">
        <w:rPr>
          <w:rFonts w:eastAsia="Times New Roman" w:cs="Arial"/>
          <w:sz w:val="20"/>
          <w:szCs w:val="20"/>
          <w:lang w:val="en-US"/>
        </w:rPr>
        <w:t>Applications will be received by Ogwadeni:deo</w:t>
      </w:r>
      <w:r w:rsidR="00A334DF" w:rsidRPr="00F36E5F">
        <w:rPr>
          <w:rFonts w:eastAsia="Times New Roman" w:cs="Arial"/>
          <w:sz w:val="20"/>
          <w:szCs w:val="20"/>
          <w:lang w:val="en-US"/>
        </w:rPr>
        <w:t xml:space="preserve"> </w:t>
      </w:r>
      <w:bookmarkStart w:id="4" w:name="_Hlk145318523"/>
      <w:bookmarkEnd w:id="3"/>
      <w:r w:rsidR="00A334DF" w:rsidRPr="00F36E5F">
        <w:rPr>
          <w:rFonts w:eastAsia="Times New Roman" w:cs="Arial"/>
          <w:b/>
          <w:bCs/>
          <w:sz w:val="20"/>
          <w:szCs w:val="20"/>
          <w:lang w:val="en-US"/>
        </w:rPr>
        <w:t xml:space="preserve">up to 4:00 pm on </w:t>
      </w:r>
      <w:r w:rsidR="00944849">
        <w:rPr>
          <w:rFonts w:eastAsia="Times New Roman" w:cs="Arial"/>
          <w:b/>
          <w:bCs/>
          <w:sz w:val="20"/>
          <w:szCs w:val="20"/>
          <w:lang w:val="en-US"/>
        </w:rPr>
        <w:t xml:space="preserve">June 26, </w:t>
      </w:r>
      <w:proofErr w:type="gramStart"/>
      <w:r w:rsidR="00944849">
        <w:rPr>
          <w:rFonts w:eastAsia="Times New Roman" w:cs="Arial"/>
          <w:b/>
          <w:bCs/>
          <w:sz w:val="20"/>
          <w:szCs w:val="20"/>
          <w:lang w:val="en-US"/>
        </w:rPr>
        <w:t>2026</w:t>
      </w:r>
      <w:proofErr w:type="gramEnd"/>
      <w:r w:rsidR="00A334DF" w:rsidRPr="00F36E5F">
        <w:rPr>
          <w:rFonts w:eastAsia="Times New Roman" w:cs="Arial"/>
          <w:sz w:val="20"/>
          <w:szCs w:val="20"/>
          <w:lang w:val="en-US"/>
        </w:rPr>
        <w:t xml:space="preserve"> </w:t>
      </w:r>
      <w:bookmarkEnd w:id="4"/>
      <w:r w:rsidR="00A334DF" w:rsidRPr="00F36E5F">
        <w:rPr>
          <w:rFonts w:eastAsia="Times New Roman" w:cs="Arial"/>
          <w:sz w:val="20"/>
          <w:szCs w:val="20"/>
          <w:lang w:val="en-US"/>
        </w:rPr>
        <w:t xml:space="preserve">for </w:t>
      </w:r>
      <w:r w:rsidR="00BF036C" w:rsidRPr="00F36E5F">
        <w:rPr>
          <w:rFonts w:eastAsia="Times New Roman" w:cs="Arial"/>
          <w:sz w:val="20"/>
          <w:szCs w:val="20"/>
          <w:lang w:val="en-US"/>
        </w:rPr>
        <w:t xml:space="preserve">the </w:t>
      </w:r>
      <w:r w:rsidR="00944849">
        <w:rPr>
          <w:rFonts w:eastAsia="Times New Roman" w:cs="Arial"/>
          <w:b/>
          <w:bCs/>
          <w:sz w:val="20"/>
          <w:szCs w:val="20"/>
          <w:lang w:val="en-US"/>
        </w:rPr>
        <w:t>Communications Public Relations Specialist</w:t>
      </w:r>
      <w:r w:rsidR="00BF036C" w:rsidRPr="00F36E5F">
        <w:rPr>
          <w:rFonts w:eastAsia="Times New Roman" w:cs="Arial"/>
          <w:sz w:val="20"/>
          <w:szCs w:val="20"/>
          <w:lang w:val="en-US"/>
        </w:rPr>
        <w:t xml:space="preserve"> position </w:t>
      </w:r>
      <w:r w:rsidR="00A334DF" w:rsidRPr="00F36E5F">
        <w:rPr>
          <w:rFonts w:eastAsia="Times New Roman" w:cs="Arial"/>
          <w:sz w:val="20"/>
          <w:szCs w:val="20"/>
          <w:lang w:val="en-US"/>
        </w:rPr>
        <w:t xml:space="preserve">with Ogwadeni:deo.  The Job Posting and Job Description are </w:t>
      </w:r>
      <w:r w:rsidR="00F0080F" w:rsidRPr="00F36E5F">
        <w:rPr>
          <w:rFonts w:eastAsia="Times New Roman" w:cs="Arial"/>
          <w:sz w:val="20"/>
          <w:szCs w:val="20"/>
          <w:lang w:val="en-US"/>
        </w:rPr>
        <w:t xml:space="preserve">also </w:t>
      </w:r>
      <w:r w:rsidR="00A334DF" w:rsidRPr="00F36E5F">
        <w:rPr>
          <w:rFonts w:eastAsia="Times New Roman" w:cs="Arial"/>
          <w:sz w:val="20"/>
          <w:szCs w:val="20"/>
          <w:lang w:val="en-US"/>
        </w:rPr>
        <w:t xml:space="preserve">available for printing from the </w:t>
      </w:r>
      <w:hyperlink r:id="rId11" w:history="1">
        <w:r w:rsidR="00A334DF" w:rsidRPr="00F36E5F">
          <w:rPr>
            <w:rStyle w:val="Hyperlink"/>
            <w:rFonts w:eastAsia="Times New Roman" w:cs="Arial"/>
            <w:sz w:val="20"/>
            <w:szCs w:val="20"/>
            <w:lang w:val="en-US"/>
          </w:rPr>
          <w:t>www.greatsn.com</w:t>
        </w:r>
      </w:hyperlink>
      <w:r w:rsidR="00A334DF" w:rsidRPr="00F36E5F">
        <w:rPr>
          <w:rFonts w:eastAsia="Times New Roman" w:cs="Arial"/>
          <w:sz w:val="20"/>
          <w:szCs w:val="20"/>
          <w:lang w:val="en-US"/>
        </w:rPr>
        <w:t xml:space="preserve"> website.  </w:t>
      </w:r>
    </w:p>
    <w:p w14:paraId="3E8F8724" w14:textId="32EF5EA2" w:rsidR="00794EF0" w:rsidRPr="00225F88" w:rsidRDefault="00794EF0" w:rsidP="00794EF0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0"/>
          <w:szCs w:val="20"/>
          <w:u w:val="single"/>
          <w:lang w:val="en-US"/>
        </w:rPr>
      </w:pPr>
      <w:r w:rsidRPr="00225F88">
        <w:rPr>
          <w:rFonts w:ascii="Verdana" w:eastAsia="Times New Roman" w:hAnsi="Verdana" w:cs="Calibri"/>
          <w:b/>
          <w:bCs/>
          <w:sz w:val="20"/>
          <w:szCs w:val="20"/>
          <w:u w:val="single"/>
          <w:lang w:val="en-US"/>
        </w:rPr>
        <w:t>Ogwadeni:deo offers:</w:t>
      </w:r>
    </w:p>
    <w:p w14:paraId="234035C3" w14:textId="77777777" w:rsidR="00794EF0" w:rsidRPr="00225F88" w:rsidRDefault="00794EF0" w:rsidP="00794EF0">
      <w:pPr>
        <w:spacing w:after="0" w:line="240" w:lineRule="auto"/>
        <w:jc w:val="center"/>
        <w:rPr>
          <w:rFonts w:ascii="Verdana" w:eastAsia="Times New Roman" w:hAnsi="Verdana" w:cs="Calibri"/>
          <w:sz w:val="20"/>
          <w:szCs w:val="20"/>
          <w:u w:val="single"/>
          <w:lang w:val="en-US"/>
        </w:rPr>
      </w:pPr>
    </w:p>
    <w:p w14:paraId="715B50D4" w14:textId="3589A6E0" w:rsidR="00794EF0" w:rsidRPr="00B32825" w:rsidRDefault="00794EF0" w:rsidP="00021B21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Times New Roman" w:hAnsi="Verdana" w:cs="Calibri"/>
          <w:sz w:val="20"/>
          <w:szCs w:val="20"/>
          <w:lang w:val="en-US"/>
        </w:rPr>
      </w:pPr>
      <w:r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100% employer Pa</w:t>
      </w:r>
      <w:r w:rsidR="00021B21"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i</w:t>
      </w:r>
      <w:r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 xml:space="preserve">d </w:t>
      </w:r>
      <w:r w:rsidR="00C03D6F"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 xml:space="preserve">Extended Health &amp; Dental </w:t>
      </w:r>
      <w:r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Benefits</w:t>
      </w:r>
      <w:r w:rsidRPr="00B32825">
        <w:rPr>
          <w:rFonts w:ascii="Verdana" w:eastAsia="Times New Roman" w:hAnsi="Verdana" w:cs="Calibri"/>
          <w:sz w:val="20"/>
          <w:szCs w:val="20"/>
          <w:lang w:val="en-US"/>
        </w:rPr>
        <w:t xml:space="preserve"> with </w:t>
      </w:r>
      <w:r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Greenshield</w:t>
      </w:r>
      <w:r w:rsidRPr="00B32825">
        <w:rPr>
          <w:rFonts w:ascii="Verdana" w:eastAsia="Times New Roman" w:hAnsi="Verdana" w:cs="Calibri"/>
          <w:sz w:val="20"/>
          <w:szCs w:val="20"/>
          <w:lang w:val="en-US"/>
        </w:rPr>
        <w:t xml:space="preserve"> as our provider our plan includes</w:t>
      </w:r>
    </w:p>
    <w:p w14:paraId="5738D0CC" w14:textId="77777777" w:rsidR="00794EF0" w:rsidRPr="00B32825" w:rsidRDefault="00794EF0" w:rsidP="00021B21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Times New Roman" w:hAnsi="Verdana" w:cs="Calibri"/>
          <w:sz w:val="20"/>
          <w:szCs w:val="20"/>
          <w:lang w:val="en-US"/>
        </w:rPr>
      </w:pPr>
      <w:r w:rsidRPr="00B32825">
        <w:rPr>
          <w:rFonts w:ascii="Verdana" w:eastAsia="Times New Roman" w:hAnsi="Verdana" w:cs="Calibri"/>
          <w:sz w:val="20"/>
          <w:szCs w:val="20"/>
          <w:lang w:val="en-US"/>
        </w:rPr>
        <w:t xml:space="preserve">Extended Health </w:t>
      </w:r>
      <w:r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single and family coverage</w:t>
      </w:r>
    </w:p>
    <w:p w14:paraId="39AEFEA6" w14:textId="77777777" w:rsidR="00794EF0" w:rsidRPr="00B32825" w:rsidRDefault="00794EF0" w:rsidP="00021B21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Times New Roman" w:hAnsi="Verdana" w:cs="Calibri"/>
          <w:sz w:val="20"/>
          <w:szCs w:val="20"/>
          <w:lang w:val="en-US"/>
        </w:rPr>
      </w:pPr>
      <w:r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Life and Dependent</w:t>
      </w:r>
      <w:r w:rsidRPr="00B32825">
        <w:rPr>
          <w:rFonts w:ascii="Verdana" w:eastAsia="Times New Roman" w:hAnsi="Verdana" w:cs="Calibri"/>
          <w:sz w:val="20"/>
          <w:szCs w:val="20"/>
          <w:lang w:val="en-US"/>
        </w:rPr>
        <w:t xml:space="preserve"> life Insurance</w:t>
      </w:r>
    </w:p>
    <w:p w14:paraId="096BE64C" w14:textId="77777777" w:rsidR="00794EF0" w:rsidRPr="00B32825" w:rsidRDefault="00794EF0" w:rsidP="00021B21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Times New Roman" w:hAnsi="Verdana" w:cs="Calibri"/>
          <w:sz w:val="20"/>
          <w:szCs w:val="20"/>
          <w:lang w:val="en-US"/>
        </w:rPr>
      </w:pPr>
      <w:r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$ 1,500.00</w:t>
      </w:r>
      <w:r w:rsidRPr="00B32825">
        <w:rPr>
          <w:rFonts w:ascii="Verdana" w:eastAsia="Times New Roman" w:hAnsi="Verdana" w:cs="Calibri"/>
          <w:sz w:val="20"/>
          <w:szCs w:val="20"/>
          <w:lang w:val="en-US"/>
        </w:rPr>
        <w:t xml:space="preserve"> Annual </w:t>
      </w:r>
      <w:r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Health Care Spending Account</w:t>
      </w:r>
    </w:p>
    <w:p w14:paraId="0B6EA9BC" w14:textId="77777777" w:rsidR="00794EF0" w:rsidRPr="00B32825" w:rsidRDefault="00794EF0" w:rsidP="00021B21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Times New Roman" w:hAnsi="Verdana" w:cs="Calibri"/>
          <w:sz w:val="20"/>
          <w:szCs w:val="20"/>
          <w:lang w:val="en-US"/>
        </w:rPr>
      </w:pPr>
      <w:r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100% paid Employer Long Term Disability</w:t>
      </w:r>
      <w:r w:rsidRPr="00B32825">
        <w:rPr>
          <w:rFonts w:ascii="Verdana" w:eastAsia="Times New Roman" w:hAnsi="Verdana" w:cs="Calibri"/>
          <w:sz w:val="20"/>
          <w:szCs w:val="20"/>
          <w:lang w:val="en-US"/>
        </w:rPr>
        <w:t xml:space="preserve"> with Desjardins as our provider</w:t>
      </w:r>
    </w:p>
    <w:p w14:paraId="2F7246A6" w14:textId="228948BD" w:rsidR="00794EF0" w:rsidRPr="00B32825" w:rsidRDefault="00794EF0" w:rsidP="00021B21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Times New Roman" w:hAnsi="Verdana" w:cs="Calibri"/>
          <w:sz w:val="20"/>
          <w:szCs w:val="20"/>
          <w:lang w:val="en-US"/>
        </w:rPr>
      </w:pPr>
      <w:r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Vacation plans starting at four</w:t>
      </w:r>
      <w:r w:rsidR="006101AB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 xml:space="preserve"> (4)</w:t>
      </w:r>
      <w:r w:rsidRPr="00C03D6F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 xml:space="preserve"> weeks</w:t>
      </w:r>
      <w:r w:rsidR="006101AB">
        <w:rPr>
          <w:rFonts w:ascii="Verdana" w:eastAsia="Times New Roman" w:hAnsi="Verdana" w:cs="Calibri"/>
          <w:sz w:val="20"/>
          <w:szCs w:val="20"/>
          <w:lang w:val="en-US"/>
        </w:rPr>
        <w:t xml:space="preserve">, </w:t>
      </w:r>
      <w:r w:rsidRPr="00B32825">
        <w:rPr>
          <w:rFonts w:ascii="Verdana" w:eastAsia="Times New Roman" w:hAnsi="Verdana" w:cs="Calibri"/>
          <w:sz w:val="20"/>
          <w:szCs w:val="20"/>
          <w:lang w:val="en-US"/>
        </w:rPr>
        <w:t>with recognition of years of service from previous Child Welfare experience</w:t>
      </w:r>
    </w:p>
    <w:p w14:paraId="4E0D0E5E" w14:textId="4176203A" w:rsidR="00794EF0" w:rsidRPr="00B32825" w:rsidRDefault="00561156" w:rsidP="00021B21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Times New Roman" w:hAnsi="Verdana" w:cs="Calibri"/>
          <w:sz w:val="20"/>
          <w:szCs w:val="20"/>
          <w:lang w:val="en-US"/>
        </w:rPr>
      </w:pPr>
      <w:r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Fourteen (</w:t>
      </w:r>
      <w:r w:rsidR="00794EF0" w:rsidRPr="00561156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14</w:t>
      </w:r>
      <w:r>
        <w:rPr>
          <w:rFonts w:ascii="Verdana" w:eastAsia="Times New Roman" w:hAnsi="Verdana" w:cs="Calibri"/>
          <w:b/>
          <w:bCs/>
          <w:sz w:val="20"/>
          <w:szCs w:val="20"/>
          <w:lang w:val="en-US"/>
        </w:rPr>
        <w:t>)</w:t>
      </w:r>
      <w:r w:rsidR="00794EF0" w:rsidRPr="00561156">
        <w:rPr>
          <w:rFonts w:ascii="Verdana" w:eastAsia="Times New Roman" w:hAnsi="Verdana" w:cs="Calibri"/>
          <w:b/>
          <w:bCs/>
          <w:sz w:val="20"/>
          <w:szCs w:val="20"/>
          <w:lang w:val="en-US"/>
        </w:rPr>
        <w:t xml:space="preserve"> </w:t>
      </w:r>
      <w:r w:rsidR="00794EF0" w:rsidRPr="00B32825">
        <w:rPr>
          <w:rFonts w:ascii="Verdana" w:eastAsia="Times New Roman" w:hAnsi="Verdana" w:cs="Calibri"/>
          <w:sz w:val="20"/>
          <w:szCs w:val="20"/>
          <w:lang w:val="en-US"/>
        </w:rPr>
        <w:t>additional designated paid days</w:t>
      </w:r>
      <w:r w:rsidR="00602C1F">
        <w:rPr>
          <w:rFonts w:ascii="Verdana" w:eastAsia="Times New Roman" w:hAnsi="Verdana" w:cs="Calibri"/>
          <w:sz w:val="20"/>
          <w:szCs w:val="20"/>
          <w:lang w:val="en-US"/>
        </w:rPr>
        <w:t xml:space="preserve"> (Statutory included)</w:t>
      </w:r>
    </w:p>
    <w:p w14:paraId="65ED1199" w14:textId="10422783" w:rsidR="00794EF0" w:rsidRPr="00B32825" w:rsidRDefault="00794EF0" w:rsidP="00021B21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Times New Roman" w:hAnsi="Verdana" w:cs="Calibri"/>
          <w:sz w:val="20"/>
          <w:szCs w:val="20"/>
          <w:lang w:val="en-US"/>
        </w:rPr>
      </w:pPr>
      <w:r w:rsidRPr="00B32825">
        <w:rPr>
          <w:rFonts w:ascii="Verdana" w:eastAsia="Times New Roman" w:hAnsi="Verdana" w:cs="Calibri"/>
          <w:sz w:val="20"/>
          <w:szCs w:val="20"/>
          <w:lang w:val="en-US"/>
        </w:rPr>
        <w:t>Industry leading wages with recognition of previous position experience</w:t>
      </w:r>
      <w:r w:rsidR="006101AB">
        <w:rPr>
          <w:rFonts w:ascii="Verdana" w:eastAsia="Times New Roman" w:hAnsi="Verdana" w:cs="Calibri"/>
          <w:sz w:val="20"/>
          <w:szCs w:val="20"/>
          <w:lang w:val="en-US"/>
        </w:rPr>
        <w:t xml:space="preserve"> for wage grid placement</w:t>
      </w:r>
    </w:p>
    <w:p w14:paraId="52C91889" w14:textId="51A786AD" w:rsidR="00794EF0" w:rsidRPr="00B32825" w:rsidRDefault="00794EF0" w:rsidP="00021B21">
      <w:pPr>
        <w:pStyle w:val="ListParagraph"/>
        <w:numPr>
          <w:ilvl w:val="0"/>
          <w:numId w:val="22"/>
        </w:numPr>
        <w:spacing w:after="0" w:line="240" w:lineRule="auto"/>
        <w:rPr>
          <w:rFonts w:ascii="Verdana" w:eastAsia="Times New Roman" w:hAnsi="Verdana" w:cs="Calibri"/>
          <w:sz w:val="20"/>
          <w:szCs w:val="20"/>
          <w:lang w:val="en-US"/>
        </w:rPr>
      </w:pPr>
      <w:r w:rsidRPr="00B32825">
        <w:rPr>
          <w:rFonts w:ascii="Verdana" w:eastAsia="Times New Roman" w:hAnsi="Verdana" w:cs="Calibri"/>
          <w:sz w:val="20"/>
          <w:szCs w:val="20"/>
          <w:lang w:val="en-US"/>
        </w:rPr>
        <w:t>OMERS Defined Benefit Pension Plan</w:t>
      </w:r>
    </w:p>
    <w:p w14:paraId="4B4582E2" w14:textId="77777777" w:rsidR="001B16E4" w:rsidRDefault="001B16E4" w:rsidP="001B16E4">
      <w:pPr>
        <w:spacing w:after="0" w:line="240" w:lineRule="auto"/>
        <w:rPr>
          <w:rFonts w:ascii="Verdana" w:eastAsia="Times New Roman" w:hAnsi="Verdana" w:cs="Calibri"/>
          <w:b/>
          <w:bCs/>
          <w:sz w:val="20"/>
          <w:szCs w:val="20"/>
          <w:lang w:val="en-US"/>
        </w:rPr>
      </w:pPr>
    </w:p>
    <w:p w14:paraId="6F10CEB9" w14:textId="36B7FBD9" w:rsidR="00794EF0" w:rsidRPr="001B16E4" w:rsidRDefault="00794EF0" w:rsidP="001B16E4">
      <w:pPr>
        <w:spacing w:after="0" w:line="240" w:lineRule="auto"/>
        <w:rPr>
          <w:rFonts w:ascii="Verdana" w:eastAsia="Times New Roman" w:hAnsi="Verdana" w:cs="Calibri"/>
          <w:b/>
          <w:sz w:val="20"/>
          <w:szCs w:val="20"/>
          <w:lang w:val="en-US"/>
        </w:rPr>
      </w:pPr>
      <w:r w:rsidRPr="001B16E4">
        <w:rPr>
          <w:rFonts w:ascii="Verdana" w:eastAsia="Times New Roman" w:hAnsi="Verdana" w:cs="Calibri"/>
          <w:b/>
          <w:sz w:val="20"/>
          <w:szCs w:val="20"/>
          <w:lang w:val="en-US"/>
        </w:rPr>
        <w:t>NO LATE APPLICATIONS ACCEPTED</w:t>
      </w:r>
    </w:p>
    <w:p w14:paraId="72D785E4" w14:textId="77777777" w:rsidR="00794EF0" w:rsidRPr="00225F88" w:rsidRDefault="00794EF0" w:rsidP="00DF779A">
      <w:pPr>
        <w:spacing w:after="0" w:line="240" w:lineRule="auto"/>
        <w:rPr>
          <w:rFonts w:ascii="Verdana" w:eastAsia="Times New Roman" w:hAnsi="Verdana" w:cs="Calibri"/>
          <w:b/>
          <w:sz w:val="20"/>
          <w:szCs w:val="20"/>
          <w:lang w:val="en-US"/>
        </w:rPr>
      </w:pPr>
    </w:p>
    <w:p w14:paraId="791F26C4" w14:textId="31BF8D11" w:rsidR="00794EF0" w:rsidRPr="001B16E4" w:rsidRDefault="00794EF0" w:rsidP="001B16E4">
      <w:pPr>
        <w:spacing w:after="0" w:line="240" w:lineRule="auto"/>
        <w:rPr>
          <w:rFonts w:ascii="Verdana" w:eastAsia="Times New Roman" w:hAnsi="Verdana" w:cs="Calibri"/>
          <w:b/>
          <w:sz w:val="20"/>
          <w:szCs w:val="20"/>
          <w:lang w:val="en-US"/>
        </w:rPr>
      </w:pPr>
      <w:r w:rsidRPr="001B16E4">
        <w:rPr>
          <w:rFonts w:ascii="Verdana" w:eastAsia="Times New Roman" w:hAnsi="Verdana" w:cs="Calibri"/>
          <w:b/>
          <w:sz w:val="20"/>
          <w:szCs w:val="20"/>
          <w:lang w:val="en-US"/>
        </w:rPr>
        <w:t>Applicants from Six Nations and other First Nations will be given preference to deliver programs and services in a First Nations community.</w:t>
      </w:r>
    </w:p>
    <w:p w14:paraId="3B1F3499" w14:textId="77777777" w:rsidR="00794EF0" w:rsidRPr="00225F88" w:rsidRDefault="00794EF0" w:rsidP="00DF779A">
      <w:pPr>
        <w:spacing w:after="0" w:line="240" w:lineRule="auto"/>
        <w:rPr>
          <w:rFonts w:ascii="Verdana" w:eastAsia="Times New Roman" w:hAnsi="Verdana" w:cs="Calibri"/>
          <w:b/>
          <w:sz w:val="20"/>
          <w:szCs w:val="20"/>
          <w:lang w:val="en-US"/>
        </w:rPr>
      </w:pPr>
    </w:p>
    <w:p w14:paraId="3731B41D" w14:textId="0DC93EA3" w:rsidR="00794EF0" w:rsidRPr="001B16E4" w:rsidRDefault="00A51FBD" w:rsidP="001B16E4">
      <w:pPr>
        <w:spacing w:after="0" w:line="240" w:lineRule="auto"/>
        <w:rPr>
          <w:rFonts w:ascii="Verdana" w:eastAsia="Times New Roman" w:hAnsi="Verdana" w:cs="Calibri"/>
          <w:b/>
          <w:sz w:val="20"/>
          <w:szCs w:val="20"/>
          <w:u w:val="single"/>
          <w:lang w:val="en-US"/>
        </w:rPr>
      </w:pPr>
      <w:r>
        <w:rPr>
          <w:rFonts w:ascii="Verdana" w:eastAsia="Times New Roman" w:hAnsi="Verdana" w:cs="Calibri"/>
          <w:b/>
          <w:sz w:val="20"/>
          <w:szCs w:val="20"/>
          <w:lang w:val="en-US"/>
        </w:rPr>
        <w:t>Ogwadeni:deo</w:t>
      </w:r>
      <w:r w:rsidR="00794EF0" w:rsidRPr="001B16E4">
        <w:rPr>
          <w:rFonts w:ascii="Verdana" w:eastAsia="Times New Roman" w:hAnsi="Verdana" w:cs="Calibri"/>
          <w:b/>
          <w:sz w:val="20"/>
          <w:szCs w:val="20"/>
          <w:lang w:val="en-US"/>
        </w:rPr>
        <w:t xml:space="preserve"> thank</w:t>
      </w:r>
      <w:r>
        <w:rPr>
          <w:rFonts w:ascii="Verdana" w:eastAsia="Times New Roman" w:hAnsi="Verdana" w:cs="Calibri"/>
          <w:b/>
          <w:sz w:val="20"/>
          <w:szCs w:val="20"/>
          <w:lang w:val="en-US"/>
        </w:rPr>
        <w:t>s</w:t>
      </w:r>
      <w:r w:rsidR="00794EF0" w:rsidRPr="001B16E4">
        <w:rPr>
          <w:rFonts w:ascii="Verdana" w:eastAsia="Times New Roman" w:hAnsi="Verdana" w:cs="Calibri"/>
          <w:b/>
          <w:sz w:val="20"/>
          <w:szCs w:val="20"/>
          <w:lang w:val="en-US"/>
        </w:rPr>
        <w:t xml:space="preserve"> all applicants for your interest, however, only those applicants receiving interviews will be contacted</w:t>
      </w:r>
    </w:p>
    <w:p w14:paraId="5F097608" w14:textId="77777777" w:rsidR="00B32825" w:rsidRPr="00B32825" w:rsidRDefault="00B32825" w:rsidP="00B32825">
      <w:pPr>
        <w:pStyle w:val="ListParagraph"/>
        <w:rPr>
          <w:rFonts w:ascii="Verdana" w:eastAsia="Times New Roman" w:hAnsi="Verdana" w:cs="Calibri"/>
          <w:b/>
          <w:sz w:val="20"/>
          <w:szCs w:val="20"/>
          <w:u w:val="single"/>
          <w:lang w:val="en-US"/>
        </w:rPr>
      </w:pPr>
    </w:p>
    <w:p w14:paraId="05B3D545" w14:textId="77777777" w:rsidR="00B32825" w:rsidRPr="00DF779A" w:rsidRDefault="00B32825" w:rsidP="00B32825">
      <w:pPr>
        <w:pStyle w:val="ListParagraph"/>
        <w:spacing w:after="0" w:line="240" w:lineRule="auto"/>
        <w:rPr>
          <w:rFonts w:ascii="Verdana" w:eastAsia="Times New Roman" w:hAnsi="Verdana" w:cs="Calibri"/>
          <w:b/>
          <w:sz w:val="20"/>
          <w:szCs w:val="20"/>
          <w:u w:val="single"/>
          <w:lang w:val="en-US"/>
        </w:rPr>
      </w:pPr>
    </w:p>
    <w:p w14:paraId="36ADA78F" w14:textId="08D790E8" w:rsidR="00CC1FA7" w:rsidRPr="00F36E5F" w:rsidRDefault="00CC1FA7" w:rsidP="00794EF0">
      <w:pPr>
        <w:spacing w:after="0" w:line="240" w:lineRule="auto"/>
        <w:rPr>
          <w:rFonts w:eastAsia="Cambria" w:cs="Arial"/>
          <w:color w:val="000000"/>
          <w:sz w:val="20"/>
          <w:szCs w:val="20"/>
          <w:lang w:val="en-CA" w:eastAsia="en-CA"/>
        </w:rPr>
      </w:pPr>
      <w:smartTag w:uri="urn:schemas-microsoft-com:office:smarttags" w:element="stockticker">
        <w:r w:rsidRPr="00F36E5F">
          <w:rPr>
            <w:rFonts w:eastAsia="Cambria" w:cs="Arial"/>
            <w:b/>
            <w:color w:val="000000"/>
            <w:sz w:val="20"/>
            <w:szCs w:val="20"/>
            <w:lang w:val="en-CA" w:eastAsia="en-CA"/>
          </w:rPr>
          <w:t>JOB</w:t>
        </w:r>
      </w:smartTag>
      <w:r w:rsidRPr="00F36E5F">
        <w:rPr>
          <w:rFonts w:eastAsia="Cambria" w:cs="Arial"/>
          <w:b/>
          <w:color w:val="000000"/>
          <w:sz w:val="20"/>
          <w:szCs w:val="20"/>
          <w:lang w:val="en-CA" w:eastAsia="en-CA"/>
        </w:rPr>
        <w:t xml:space="preserve"> SUMMARY:</w:t>
      </w:r>
      <w:r w:rsidRPr="00F36E5F">
        <w:rPr>
          <w:rFonts w:eastAsia="Cambria" w:cs="Arial"/>
          <w:color w:val="000000"/>
          <w:sz w:val="20"/>
          <w:szCs w:val="20"/>
          <w:lang w:val="en-CA" w:eastAsia="en-CA"/>
        </w:rPr>
        <w:t xml:space="preserve"> </w:t>
      </w:r>
    </w:p>
    <w:p w14:paraId="07E2DC58" w14:textId="77777777" w:rsidR="00604440" w:rsidRPr="00604440" w:rsidRDefault="00604440" w:rsidP="00604440">
      <w:pPr>
        <w:spacing w:after="0" w:line="240" w:lineRule="auto"/>
        <w:rPr>
          <w:rFonts w:eastAsia="Times New Roman" w:cs="Arial"/>
          <w:b/>
          <w:bCs/>
          <w:sz w:val="20"/>
          <w:szCs w:val="20"/>
          <w:lang w:val="en-CA" w:eastAsia="en-CA"/>
        </w:rPr>
      </w:pPr>
      <w:r w:rsidRPr="00604440">
        <w:rPr>
          <w:rFonts w:eastAsia="Times New Roman" w:cs="Arial"/>
          <w:sz w:val="20"/>
          <w:szCs w:val="20"/>
          <w:lang w:val="en-US" w:eastAsia="en-CA"/>
        </w:rPr>
        <w:t xml:space="preserve">The Communication/Public Relations Specialist’s provides executive level support to the Executive Office. The Ogwadeni:deo Commission, Ogwadeni:deo Senior Leadership, Supervisor and Employees. The Communications/Public </w:t>
      </w:r>
      <w:proofErr w:type="spellStart"/>
      <w:r w:rsidRPr="00604440">
        <w:rPr>
          <w:rFonts w:eastAsia="Times New Roman" w:cs="Arial"/>
          <w:sz w:val="20"/>
          <w:szCs w:val="20"/>
          <w:lang w:val="en-US" w:eastAsia="en-CA"/>
        </w:rPr>
        <w:t>Reations</w:t>
      </w:r>
      <w:proofErr w:type="spellEnd"/>
      <w:r w:rsidRPr="00604440">
        <w:rPr>
          <w:rFonts w:eastAsia="Times New Roman" w:cs="Arial"/>
          <w:sz w:val="20"/>
          <w:szCs w:val="20"/>
          <w:lang w:val="en-US" w:eastAsia="en-CA"/>
        </w:rPr>
        <w:t xml:space="preserve"> Specialist manages internal, external and Social Media communications Including, crisis communications, branding, brochures, social media, signage, and Six Nations of the Grand River, Provincial and Federal </w:t>
      </w:r>
      <w:proofErr w:type="spellStart"/>
      <w:r w:rsidRPr="00604440">
        <w:rPr>
          <w:rFonts w:eastAsia="Times New Roman" w:cs="Arial"/>
          <w:sz w:val="20"/>
          <w:szCs w:val="20"/>
          <w:lang w:val="en-US" w:eastAsia="en-CA"/>
        </w:rPr>
        <w:t>initiativesThe</w:t>
      </w:r>
      <w:proofErr w:type="spellEnd"/>
      <w:r w:rsidRPr="00604440">
        <w:rPr>
          <w:rFonts w:eastAsia="Times New Roman" w:cs="Arial"/>
          <w:sz w:val="20"/>
          <w:szCs w:val="20"/>
          <w:lang w:val="en-US" w:eastAsia="en-CA"/>
        </w:rPr>
        <w:t xml:space="preserve"> Communications/Public Relations Specialist assists with direct communications, and the dissemination of information relating to external and internal communications, communications strategies and website communication for Ogwadeni:deo; within the policies and procedures established by the Ogwadeni:deo Commission</w:t>
      </w:r>
      <w:r w:rsidRPr="00604440">
        <w:rPr>
          <w:rFonts w:eastAsia="Times New Roman" w:cs="Arial"/>
          <w:b/>
          <w:bCs/>
          <w:sz w:val="20"/>
          <w:szCs w:val="20"/>
          <w:lang w:val="en-US" w:eastAsia="en-CA"/>
        </w:rPr>
        <w:t>.</w:t>
      </w:r>
      <w:r w:rsidRPr="00604440">
        <w:rPr>
          <w:rFonts w:eastAsia="Times New Roman" w:cs="Arial"/>
          <w:b/>
          <w:bCs/>
          <w:sz w:val="20"/>
          <w:szCs w:val="20"/>
          <w:lang w:val="en-CA" w:eastAsia="en-CA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3690"/>
      </w:tblGrid>
      <w:tr w:rsidR="00CC1FA7" w:rsidRPr="00F36E5F" w14:paraId="35CFE3CB" w14:textId="77777777" w:rsidTr="002463B4">
        <w:trPr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370D" w14:textId="77777777" w:rsidR="00CC1FA7" w:rsidRPr="00F36E5F" w:rsidRDefault="00CC1FA7" w:rsidP="002463B4">
            <w:pPr>
              <w:spacing w:after="0" w:line="240" w:lineRule="auto"/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</w:pPr>
            <w:r w:rsidRPr="00F36E5F"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  <w:t>Type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CF35" w14:textId="2187C600" w:rsidR="00CC1FA7" w:rsidRPr="00F36E5F" w:rsidRDefault="005A1DE0" w:rsidP="002463B4">
            <w:pPr>
              <w:spacing w:after="0" w:line="240" w:lineRule="auto"/>
              <w:rPr>
                <w:rFonts w:eastAsia="Calibri" w:cs="Arial"/>
                <w:b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eastAsia="Calibri" w:cs="Arial"/>
                <w:b/>
                <w:sz w:val="20"/>
                <w:szCs w:val="20"/>
                <w:highlight w:val="yellow"/>
                <w:lang w:val="en-US"/>
              </w:rPr>
              <w:t>FullTime</w:t>
            </w:r>
            <w:proofErr w:type="spellEnd"/>
            <w:r>
              <w:rPr>
                <w:rFonts w:eastAsia="Calibri" w:cs="Arial"/>
                <w:b/>
                <w:sz w:val="20"/>
                <w:szCs w:val="20"/>
                <w:highlight w:val="yellow"/>
                <w:lang w:val="en-US"/>
              </w:rPr>
              <w:t xml:space="preserve"> </w:t>
            </w:r>
          </w:p>
        </w:tc>
      </w:tr>
      <w:tr w:rsidR="00CC1FA7" w:rsidRPr="00F36E5F" w14:paraId="6D587331" w14:textId="77777777" w:rsidTr="002463B4">
        <w:trPr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2BDCA" w14:textId="77777777" w:rsidR="00CC1FA7" w:rsidRPr="00F36E5F" w:rsidRDefault="00CC1FA7" w:rsidP="002463B4">
            <w:pPr>
              <w:spacing w:after="0" w:line="240" w:lineRule="auto"/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</w:pPr>
            <w:r w:rsidRPr="00F36E5F"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  <w:t>Closing Date 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AD18" w14:textId="3CEEE907" w:rsidR="00CC1FA7" w:rsidRPr="00F36E5F" w:rsidRDefault="005A1DE0" w:rsidP="002463B4">
            <w:pPr>
              <w:spacing w:after="0" w:line="240" w:lineRule="auto"/>
              <w:rPr>
                <w:rFonts w:eastAsia="Calibri" w:cs="Arial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eastAsia="Calibri" w:cs="Arial"/>
                <w:b/>
                <w:sz w:val="20"/>
                <w:szCs w:val="20"/>
                <w:highlight w:val="yellow"/>
                <w:lang w:val="en-US"/>
              </w:rPr>
              <w:t>June 26, 2026</w:t>
            </w:r>
          </w:p>
        </w:tc>
      </w:tr>
      <w:tr w:rsidR="00CC1FA7" w:rsidRPr="00F36E5F" w14:paraId="3F80089A" w14:textId="77777777" w:rsidTr="002463B4">
        <w:trPr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1A34" w14:textId="77777777" w:rsidR="00CC1FA7" w:rsidRPr="00F36E5F" w:rsidRDefault="00CC1FA7" w:rsidP="002463B4">
            <w:pPr>
              <w:spacing w:after="0" w:line="240" w:lineRule="auto"/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</w:pPr>
            <w:r w:rsidRPr="00F36E5F"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  <w:t>Term: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4362" w14:textId="60B68CE9" w:rsidR="00CC1FA7" w:rsidRPr="00F36E5F" w:rsidRDefault="005A1DE0" w:rsidP="002463B4">
            <w:pPr>
              <w:spacing w:after="0" w:line="240" w:lineRule="auto"/>
              <w:rPr>
                <w:rFonts w:eastAsia="Calibri" w:cs="Arial"/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rFonts w:eastAsia="Calibri" w:cs="Arial"/>
                <w:b/>
                <w:sz w:val="20"/>
                <w:szCs w:val="20"/>
                <w:highlight w:val="yellow"/>
                <w:lang w:val="en-US"/>
              </w:rPr>
              <w:t>Permanent</w:t>
            </w:r>
          </w:p>
        </w:tc>
      </w:tr>
      <w:tr w:rsidR="00CC1FA7" w:rsidRPr="00F36E5F" w14:paraId="2BEFD27E" w14:textId="77777777" w:rsidTr="002463B4">
        <w:trPr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DB68" w14:textId="77777777" w:rsidR="00CC1FA7" w:rsidRPr="00F36E5F" w:rsidRDefault="00CC1FA7" w:rsidP="002463B4">
            <w:pPr>
              <w:spacing w:after="0" w:line="240" w:lineRule="auto"/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</w:pPr>
            <w:r w:rsidRPr="00F36E5F"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  <w:t>Hours of Work 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E7FE" w14:textId="6F5B774C" w:rsidR="00CC1FA7" w:rsidRPr="00F36E5F" w:rsidRDefault="005A1DE0" w:rsidP="002463B4">
            <w:pPr>
              <w:spacing w:after="0" w:line="240" w:lineRule="auto"/>
              <w:rPr>
                <w:rFonts w:eastAsia="Calibri" w:cs="Arial"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sz w:val="20"/>
                <w:szCs w:val="20"/>
                <w:lang w:val="en-US"/>
              </w:rPr>
              <w:t>35</w:t>
            </w:r>
            <w:r w:rsidR="00CC1FA7" w:rsidRPr="00F36E5F">
              <w:rPr>
                <w:rFonts w:eastAsia="Calibri" w:cs="Arial"/>
                <w:sz w:val="20"/>
                <w:szCs w:val="20"/>
                <w:lang w:val="en-US"/>
              </w:rPr>
              <w:t xml:space="preserve"> hours per week</w:t>
            </w:r>
          </w:p>
        </w:tc>
      </w:tr>
      <w:tr w:rsidR="00CC1FA7" w:rsidRPr="00F36E5F" w14:paraId="1FD31612" w14:textId="77777777" w:rsidTr="002463B4">
        <w:trPr>
          <w:jc w:val="center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EFBC" w14:textId="77777777" w:rsidR="00CC1FA7" w:rsidRPr="00F36E5F" w:rsidRDefault="00CC1FA7" w:rsidP="002463B4">
            <w:pPr>
              <w:spacing w:after="0" w:line="240" w:lineRule="auto"/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</w:pPr>
            <w:r w:rsidRPr="00F36E5F"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  <w:t>Wage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CF78" w14:textId="5430C562" w:rsidR="00CC1FA7" w:rsidRPr="00942487" w:rsidRDefault="0004713B" w:rsidP="002463B4">
            <w:pPr>
              <w:spacing w:after="0" w:line="240" w:lineRule="auto"/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  <w:t xml:space="preserve">$ 69.000.00 to </w:t>
            </w:r>
            <w:r w:rsidR="00EE0D37">
              <w:rPr>
                <w:rFonts w:eastAsia="Calibri" w:cs="Arial"/>
                <w:b/>
                <w:bCs/>
                <w:sz w:val="20"/>
                <w:szCs w:val="20"/>
                <w:lang w:val="en-US"/>
              </w:rPr>
              <w:t>$ 87,500.00 per annum</w:t>
            </w:r>
          </w:p>
        </w:tc>
      </w:tr>
    </w:tbl>
    <w:p w14:paraId="00028477" w14:textId="77777777" w:rsidR="00CC1FA7" w:rsidRPr="00F36E5F" w:rsidRDefault="00CC1FA7" w:rsidP="00CC1FA7">
      <w:pPr>
        <w:spacing w:after="0" w:line="240" w:lineRule="auto"/>
        <w:jc w:val="both"/>
        <w:rPr>
          <w:rFonts w:eastAsia="Times New Roman" w:cs="Arial"/>
          <w:sz w:val="20"/>
          <w:szCs w:val="20"/>
          <w:lang w:val="en-US"/>
        </w:rPr>
      </w:pPr>
    </w:p>
    <w:p w14:paraId="7BA06720" w14:textId="77777777" w:rsidR="00CC1FA7" w:rsidRDefault="00CC1FA7" w:rsidP="00CC1FA7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val="en-US"/>
        </w:rPr>
      </w:pPr>
      <w:r w:rsidRPr="00F36E5F">
        <w:rPr>
          <w:rFonts w:eastAsia="Times New Roman" w:cs="Arial"/>
          <w:b/>
          <w:sz w:val="20"/>
          <w:szCs w:val="20"/>
          <w:lang w:val="en-US"/>
        </w:rPr>
        <w:t>BASIC QUALIFICATIONS:</w:t>
      </w:r>
    </w:p>
    <w:p w14:paraId="580D2E2D" w14:textId="77777777" w:rsidR="00DE2A5C" w:rsidRPr="00F36E5F" w:rsidRDefault="00DE2A5C" w:rsidP="00CC1FA7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val="en-US"/>
        </w:rPr>
      </w:pPr>
    </w:p>
    <w:p w14:paraId="263E4D37" w14:textId="77777777" w:rsidR="00DE2A5C" w:rsidRPr="00081784" w:rsidRDefault="00DE2A5C" w:rsidP="00DE2A5C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FE1F32">
        <w:rPr>
          <w:rStyle w:val="normaltextrun"/>
          <w:rFonts w:ascii="Arial" w:hAnsi="Arial" w:cs="Arial"/>
          <w:sz w:val="20"/>
          <w:szCs w:val="20"/>
          <w:lang w:val="en-US"/>
        </w:rPr>
        <w:t xml:space="preserve">University 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bachelor’s </w:t>
      </w:r>
      <w:r w:rsidRPr="00FE1F32">
        <w:rPr>
          <w:rStyle w:val="normaltextrun"/>
          <w:rFonts w:ascii="Arial" w:hAnsi="Arial" w:cs="Arial"/>
          <w:sz w:val="20"/>
          <w:szCs w:val="20"/>
          <w:lang w:val="en-US"/>
        </w:rPr>
        <w:t xml:space="preserve">degree from a recognized Post-Secondary Institution, in journalism communications, 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or business. </w:t>
      </w:r>
      <w:r w:rsidRPr="00081784">
        <w:rPr>
          <w:rStyle w:val="normaltextrun"/>
          <w:rFonts w:ascii="Arial" w:hAnsi="Arial" w:cs="Arial"/>
          <w:b/>
          <w:bCs/>
          <w:sz w:val="20"/>
          <w:szCs w:val="20"/>
          <w:u w:val="single"/>
          <w:lang w:val="en-US"/>
        </w:rPr>
        <w:t>OR</w:t>
      </w:r>
    </w:p>
    <w:p w14:paraId="3F250BBA" w14:textId="77777777" w:rsidR="00DE2A5C" w:rsidRPr="00FE1F32" w:rsidRDefault="00DE2A5C" w:rsidP="00DE2A5C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proofErr w:type="spellStart"/>
      <w:r w:rsidRPr="00081784">
        <w:rPr>
          <w:rFonts w:ascii="Arial" w:hAnsi="Arial" w:cs="Arial"/>
          <w:sz w:val="20"/>
          <w:szCs w:val="20"/>
          <w:lang w:val="fr-CA"/>
        </w:rPr>
        <w:t>Specialized</w:t>
      </w:r>
      <w:proofErr w:type="spellEnd"/>
      <w:r w:rsidRPr="00081784">
        <w:rPr>
          <w:rFonts w:ascii="Arial" w:hAnsi="Arial" w:cs="Arial"/>
          <w:sz w:val="20"/>
          <w:szCs w:val="20"/>
          <w:lang w:val="fr-CA"/>
        </w:rPr>
        <w:t xml:space="preserve"> post-</w:t>
      </w:r>
      <w:proofErr w:type="spellStart"/>
      <w:r w:rsidRPr="00081784">
        <w:rPr>
          <w:rFonts w:ascii="Arial" w:hAnsi="Arial" w:cs="Arial"/>
          <w:sz w:val="20"/>
          <w:szCs w:val="20"/>
          <w:lang w:val="fr-CA"/>
        </w:rPr>
        <w:t>graduate</w:t>
      </w:r>
      <w:proofErr w:type="spellEnd"/>
      <w:r w:rsidRPr="00081784">
        <w:rPr>
          <w:rFonts w:ascii="Arial" w:hAnsi="Arial" w:cs="Arial"/>
          <w:sz w:val="20"/>
          <w:szCs w:val="20"/>
          <w:lang w:val="fr-CA"/>
        </w:rPr>
        <w:t xml:space="preserve"> </w:t>
      </w:r>
      <w:proofErr w:type="spellStart"/>
      <w:r w:rsidRPr="00081784">
        <w:rPr>
          <w:rFonts w:ascii="Arial" w:hAnsi="Arial" w:cs="Arial"/>
          <w:sz w:val="20"/>
          <w:szCs w:val="20"/>
          <w:lang w:val="fr-CA"/>
        </w:rPr>
        <w:t>college</w:t>
      </w:r>
      <w:proofErr w:type="spellEnd"/>
      <w:r w:rsidRPr="00081784">
        <w:rPr>
          <w:rFonts w:ascii="Arial" w:hAnsi="Arial" w:cs="Arial"/>
          <w:sz w:val="20"/>
          <w:szCs w:val="20"/>
          <w:lang w:val="fr-CA"/>
        </w:rPr>
        <w:t xml:space="preserve"> </w:t>
      </w:r>
      <w:proofErr w:type="spellStart"/>
      <w:r w:rsidRPr="00081784">
        <w:rPr>
          <w:rFonts w:ascii="Arial" w:hAnsi="Arial" w:cs="Arial"/>
          <w:sz w:val="20"/>
          <w:szCs w:val="20"/>
          <w:lang w:val="fr-CA"/>
        </w:rPr>
        <w:t>diploma</w:t>
      </w:r>
      <w:proofErr w:type="spellEnd"/>
      <w:r>
        <w:rPr>
          <w:rStyle w:val="normaltextrun"/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Pr="00081784">
        <w:rPr>
          <w:rStyle w:val="normaltextrun"/>
          <w:rFonts w:ascii="Arial" w:hAnsi="Arial" w:cs="Arial"/>
          <w:b/>
          <w:bCs/>
          <w:sz w:val="20"/>
          <w:szCs w:val="20"/>
          <w:u w:val="single"/>
          <w:lang w:val="en-US"/>
        </w:rPr>
        <w:t>i</w:t>
      </w:r>
      <w:r w:rsidRPr="00FE1F32">
        <w:rPr>
          <w:rStyle w:val="normaltextrun"/>
          <w:rFonts w:ascii="Arial" w:hAnsi="Arial" w:cs="Arial"/>
          <w:sz w:val="20"/>
          <w:szCs w:val="20"/>
          <w:lang w:val="en-US"/>
        </w:rPr>
        <w:t xml:space="preserve">n </w:t>
      </w:r>
      <w:r w:rsidRPr="000151BB">
        <w:rPr>
          <w:rStyle w:val="normaltextrun"/>
          <w:rFonts w:ascii="Arial" w:hAnsi="Arial" w:cs="Arial"/>
          <w:sz w:val="20"/>
          <w:szCs w:val="20"/>
          <w:lang w:val="en-US"/>
        </w:rPr>
        <w:t>p</w:t>
      </w:r>
      <w:r w:rsidRPr="00081784">
        <w:rPr>
          <w:rStyle w:val="normaltextrun"/>
          <w:rFonts w:ascii="Arial" w:hAnsi="Arial" w:cs="Arial"/>
          <w:sz w:val="20"/>
          <w:szCs w:val="20"/>
          <w:lang w:val="en-US"/>
        </w:rPr>
        <w:t xml:space="preserve">ublic 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>r</w:t>
      </w:r>
      <w:r w:rsidRPr="00081784">
        <w:rPr>
          <w:rStyle w:val="normaltextrun"/>
          <w:rFonts w:ascii="Arial" w:hAnsi="Arial" w:cs="Arial"/>
          <w:sz w:val="20"/>
          <w:szCs w:val="20"/>
          <w:lang w:val="en-US"/>
        </w:rPr>
        <w:t>elations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>,</w:t>
      </w:r>
      <w:r>
        <w:rPr>
          <w:rStyle w:val="normaltextrun"/>
          <w:lang w:val="en-US"/>
        </w:rPr>
        <w:t xml:space="preserve"> </w:t>
      </w:r>
      <w:r w:rsidRPr="00081784">
        <w:rPr>
          <w:rStyle w:val="normaltextrun"/>
          <w:rFonts w:ascii="Arial" w:hAnsi="Arial" w:cs="Arial"/>
          <w:sz w:val="20"/>
          <w:szCs w:val="20"/>
          <w:lang w:val="en-US"/>
        </w:rPr>
        <w:t>communications, journalism, or business</w:t>
      </w:r>
      <w:r>
        <w:rPr>
          <w:rStyle w:val="normaltextrun"/>
          <w:rFonts w:ascii="Arial" w:hAnsi="Arial" w:cs="Arial"/>
          <w:sz w:val="20"/>
          <w:szCs w:val="20"/>
          <w:lang w:val="en-US"/>
        </w:rPr>
        <w:t xml:space="preserve"> </w:t>
      </w:r>
      <w:r w:rsidRPr="00081784">
        <w:rPr>
          <w:rStyle w:val="normaltextrun"/>
          <w:rFonts w:ascii="Arial" w:hAnsi="Arial" w:cs="Arial"/>
          <w:sz w:val="20"/>
          <w:szCs w:val="20"/>
          <w:lang w:val="en-US"/>
        </w:rPr>
        <w:t xml:space="preserve">with two to three </w:t>
      </w:r>
      <w:proofErr w:type="spellStart"/>
      <w:r w:rsidRPr="00081784">
        <w:rPr>
          <w:rStyle w:val="normaltextrun"/>
          <w:rFonts w:ascii="Arial" w:hAnsi="Arial" w:cs="Arial"/>
          <w:sz w:val="20"/>
          <w:szCs w:val="20"/>
          <w:lang w:val="en-US"/>
        </w:rPr>
        <w:t>years experience</w:t>
      </w:r>
      <w:proofErr w:type="spellEnd"/>
      <w:r>
        <w:rPr>
          <w:rStyle w:val="normaltextrun"/>
          <w:lang w:val="en-US"/>
        </w:rPr>
        <w:t>.</w:t>
      </w:r>
      <w:r w:rsidRPr="00FE1F32">
        <w:rPr>
          <w:rStyle w:val="eop"/>
          <w:rFonts w:ascii="Arial" w:hAnsi="Arial" w:cs="Arial"/>
          <w:sz w:val="20"/>
          <w:szCs w:val="20"/>
        </w:rPr>
        <w:t> </w:t>
      </w:r>
    </w:p>
    <w:p w14:paraId="0B3FA2C2" w14:textId="77777777" w:rsidR="00DE2A5C" w:rsidRPr="00FE1F32" w:rsidRDefault="00DE2A5C" w:rsidP="00DE2A5C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  <w:lang w:val="en-GB"/>
        </w:rPr>
        <w:t xml:space="preserve">Two </w:t>
      </w:r>
      <w:proofErr w:type="spellStart"/>
      <w:r>
        <w:rPr>
          <w:rStyle w:val="normaltextrun"/>
          <w:rFonts w:ascii="Arial" w:hAnsi="Arial" w:cs="Arial"/>
          <w:sz w:val="20"/>
          <w:szCs w:val="20"/>
          <w:lang w:val="en-GB"/>
        </w:rPr>
        <w:t>years e</w:t>
      </w:r>
      <w:r w:rsidRPr="00FE1F32">
        <w:rPr>
          <w:rStyle w:val="normaltextrun"/>
          <w:rFonts w:ascii="Arial" w:hAnsi="Arial" w:cs="Arial"/>
          <w:sz w:val="20"/>
          <w:szCs w:val="20"/>
          <w:lang w:val="en-GB"/>
        </w:rPr>
        <w:t>xperience</w:t>
      </w:r>
      <w:proofErr w:type="spellEnd"/>
      <w:r w:rsidRPr="00FE1F32">
        <w:rPr>
          <w:rStyle w:val="normaltextrun"/>
          <w:rFonts w:ascii="Arial" w:hAnsi="Arial" w:cs="Arial"/>
          <w:sz w:val="20"/>
          <w:szCs w:val="20"/>
          <w:lang w:val="en-GB"/>
        </w:rPr>
        <w:t xml:space="preserve"> working within a First Nation administration considered an asset</w:t>
      </w:r>
      <w:r w:rsidRPr="00FE1F32">
        <w:rPr>
          <w:rStyle w:val="eop"/>
          <w:rFonts w:ascii="Arial" w:hAnsi="Arial" w:cs="Arial"/>
          <w:sz w:val="20"/>
          <w:szCs w:val="20"/>
        </w:rPr>
        <w:t> </w:t>
      </w:r>
    </w:p>
    <w:p w14:paraId="2353AB32" w14:textId="77777777" w:rsidR="00DE2A5C" w:rsidRPr="00FE1F32" w:rsidRDefault="00DE2A5C" w:rsidP="00DE2A5C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E1F32">
        <w:rPr>
          <w:rStyle w:val="normaltextrun"/>
          <w:rFonts w:ascii="Arial" w:hAnsi="Arial" w:cs="Arial"/>
          <w:sz w:val="20"/>
          <w:szCs w:val="20"/>
          <w:lang w:val="en-GB"/>
        </w:rPr>
        <w:t>Must be able to work flexible hours</w:t>
      </w:r>
      <w:r w:rsidRPr="00FE1F32">
        <w:rPr>
          <w:rStyle w:val="eop"/>
          <w:rFonts w:ascii="Arial" w:hAnsi="Arial" w:cs="Arial"/>
          <w:sz w:val="20"/>
          <w:szCs w:val="20"/>
        </w:rPr>
        <w:t> </w:t>
      </w:r>
    </w:p>
    <w:p w14:paraId="5BDB51EA" w14:textId="77777777" w:rsidR="00DE2A5C" w:rsidRPr="00FE1F32" w:rsidRDefault="00DE2A5C" w:rsidP="00DE2A5C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E1F32">
        <w:rPr>
          <w:rStyle w:val="normaltextrun"/>
          <w:rFonts w:ascii="Arial" w:hAnsi="Arial" w:cs="Arial"/>
          <w:sz w:val="20"/>
          <w:szCs w:val="20"/>
          <w:lang w:val="en-GB"/>
        </w:rPr>
        <w:lastRenderedPageBreak/>
        <w:t>Must have a valid Ontario class ‘G’ driver’s license</w:t>
      </w:r>
      <w:r w:rsidRPr="00FE1F32">
        <w:rPr>
          <w:rStyle w:val="eop"/>
          <w:rFonts w:ascii="Arial" w:hAnsi="Arial" w:cs="Arial"/>
          <w:sz w:val="20"/>
          <w:szCs w:val="20"/>
        </w:rPr>
        <w:t> </w:t>
      </w:r>
    </w:p>
    <w:p w14:paraId="07E2530E" w14:textId="77777777" w:rsidR="00DE2A5C" w:rsidRPr="00FE1F32" w:rsidRDefault="00DE2A5C" w:rsidP="00DE2A5C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FE1F32">
        <w:rPr>
          <w:rStyle w:val="normaltextrun"/>
          <w:rFonts w:ascii="Arial" w:hAnsi="Arial" w:cs="Arial"/>
          <w:sz w:val="20"/>
          <w:szCs w:val="20"/>
          <w:lang w:val="en-GB"/>
        </w:rPr>
        <w:t>Must submit a favourable criminal reference check and vulnerable sector screening </w:t>
      </w:r>
      <w:r w:rsidRPr="00FE1F32">
        <w:rPr>
          <w:rStyle w:val="eop"/>
          <w:rFonts w:ascii="Arial" w:hAnsi="Arial" w:cs="Arial"/>
          <w:sz w:val="20"/>
          <w:szCs w:val="20"/>
        </w:rPr>
        <w:t> </w:t>
      </w:r>
    </w:p>
    <w:p w14:paraId="035F9413" w14:textId="6CDAF037" w:rsidR="00CC1FA7" w:rsidRPr="00F36E5F" w:rsidRDefault="00CC1FA7" w:rsidP="00DE2A5C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bCs/>
          <w:sz w:val="20"/>
          <w:szCs w:val="20"/>
          <w:lang w:val="en-CA"/>
        </w:rPr>
      </w:pPr>
    </w:p>
    <w:p w14:paraId="04C05600" w14:textId="77777777" w:rsidR="00CC1FA7" w:rsidRPr="00F36E5F" w:rsidRDefault="00CC1FA7" w:rsidP="00CC1FA7">
      <w:pPr>
        <w:autoSpaceDE w:val="0"/>
        <w:autoSpaceDN w:val="0"/>
        <w:adjustRightInd w:val="0"/>
        <w:spacing w:after="0" w:line="240" w:lineRule="auto"/>
        <w:ind w:left="720" w:hanging="360"/>
        <w:rPr>
          <w:rFonts w:eastAsia="Times New Roman" w:cs="Arial"/>
          <w:sz w:val="20"/>
          <w:szCs w:val="20"/>
          <w:lang w:val="en-CA" w:eastAsia="en-CA"/>
        </w:rPr>
      </w:pPr>
      <w:r w:rsidRPr="00F36E5F">
        <w:rPr>
          <w:rFonts w:eastAsia="Times New Roman" w:cs="Arial"/>
          <w:sz w:val="20"/>
          <w:szCs w:val="20"/>
          <w:lang w:val="en-CA" w:eastAsia="en-CA"/>
        </w:rPr>
        <w:t> </w:t>
      </w:r>
    </w:p>
    <w:p w14:paraId="61B00135" w14:textId="77777777" w:rsidR="00CC1FA7" w:rsidRPr="00F36E5F" w:rsidRDefault="00CC1FA7" w:rsidP="00CC1FA7">
      <w:pPr>
        <w:autoSpaceDE w:val="0"/>
        <w:autoSpaceDN w:val="0"/>
        <w:adjustRightInd w:val="0"/>
        <w:spacing w:after="0" w:line="240" w:lineRule="auto"/>
        <w:ind w:left="720" w:hanging="360"/>
        <w:rPr>
          <w:rFonts w:eastAsia="Times New Roman" w:cs="Arial"/>
          <w:b/>
          <w:color w:val="000000"/>
          <w:sz w:val="20"/>
          <w:szCs w:val="20"/>
          <w:lang w:val="en-US" w:eastAsia="en-CA"/>
        </w:rPr>
      </w:pPr>
    </w:p>
    <w:p w14:paraId="382B4BD6" w14:textId="77777777" w:rsidR="00CC1FA7" w:rsidRPr="00F36E5F" w:rsidRDefault="00CC1FA7" w:rsidP="00CC1FA7">
      <w:pPr>
        <w:spacing w:after="0" w:line="240" w:lineRule="auto"/>
        <w:rPr>
          <w:rFonts w:eastAsia="Times New Roman" w:cs="Arial"/>
          <w:b/>
          <w:sz w:val="20"/>
          <w:szCs w:val="20"/>
          <w:lang w:val="en-US"/>
        </w:rPr>
      </w:pPr>
      <w:r w:rsidRPr="00F36E5F">
        <w:rPr>
          <w:rFonts w:eastAsia="Times New Roman" w:cs="Arial"/>
          <w:b/>
          <w:sz w:val="20"/>
          <w:szCs w:val="20"/>
          <w:lang w:val="en-US"/>
        </w:rPr>
        <w:t xml:space="preserve">SUBMISSION PROCEDURE: (Choose </w:t>
      </w:r>
      <w:r w:rsidRPr="00F36E5F">
        <w:rPr>
          <w:rFonts w:eastAsia="Times New Roman" w:cs="Arial"/>
          <w:b/>
          <w:sz w:val="20"/>
          <w:szCs w:val="20"/>
          <w:u w:val="single"/>
          <w:lang w:val="en-US"/>
        </w:rPr>
        <w:t>one</w:t>
      </w:r>
      <w:r w:rsidRPr="00F36E5F">
        <w:rPr>
          <w:rFonts w:eastAsia="Times New Roman" w:cs="Arial"/>
          <w:b/>
          <w:sz w:val="20"/>
          <w:szCs w:val="20"/>
          <w:lang w:val="en-US"/>
        </w:rPr>
        <w:t xml:space="preserve"> method </w:t>
      </w:r>
      <w:r w:rsidRPr="00F36E5F">
        <w:rPr>
          <w:rFonts w:eastAsia="Times New Roman" w:cs="Arial"/>
          <w:b/>
          <w:sz w:val="20"/>
          <w:szCs w:val="20"/>
          <w:u w:val="single"/>
          <w:lang w:val="en-US"/>
        </w:rPr>
        <w:t>ONLY</w:t>
      </w:r>
      <w:r w:rsidRPr="00F36E5F">
        <w:rPr>
          <w:rFonts w:eastAsia="Times New Roman" w:cs="Arial"/>
          <w:b/>
          <w:sz w:val="20"/>
          <w:szCs w:val="20"/>
          <w:lang w:val="en-US"/>
        </w:rPr>
        <w:t>):</w:t>
      </w:r>
    </w:p>
    <w:p w14:paraId="700914B3" w14:textId="77777777" w:rsidR="00CC1FA7" w:rsidRPr="00F36E5F" w:rsidRDefault="00CC1FA7" w:rsidP="00CC1FA7">
      <w:pPr>
        <w:spacing w:after="0" w:line="240" w:lineRule="auto"/>
        <w:rPr>
          <w:rFonts w:eastAsia="Times New Roman" w:cs="Arial"/>
          <w:b/>
          <w:sz w:val="20"/>
          <w:szCs w:val="20"/>
          <w:lang w:val="en-US"/>
        </w:rPr>
      </w:pPr>
    </w:p>
    <w:p w14:paraId="276C0D91" w14:textId="158F214A" w:rsidR="00CC1FA7" w:rsidRPr="00F36E5F" w:rsidRDefault="00CC1FA7" w:rsidP="00CC1FA7">
      <w:pPr>
        <w:spacing w:after="0" w:line="240" w:lineRule="auto"/>
        <w:rPr>
          <w:rFonts w:eastAsia="Times New Roman" w:cs="Arial"/>
          <w:b/>
          <w:sz w:val="20"/>
          <w:szCs w:val="20"/>
          <w:u w:val="single"/>
          <w:lang w:val="en-US"/>
        </w:rPr>
      </w:pPr>
      <w:r w:rsidRPr="00F36E5F">
        <w:rPr>
          <w:rFonts w:eastAsia="Times New Roman" w:cs="Arial"/>
          <w:b/>
          <w:sz w:val="20"/>
          <w:szCs w:val="20"/>
          <w:u w:val="single"/>
          <w:lang w:val="en-US"/>
        </w:rPr>
        <w:t>Method #</w:t>
      </w:r>
      <w:r w:rsidR="00127C35" w:rsidRPr="00F36E5F">
        <w:rPr>
          <w:rFonts w:eastAsia="Times New Roman" w:cs="Arial"/>
          <w:b/>
          <w:sz w:val="20"/>
          <w:szCs w:val="20"/>
          <w:u w:val="single"/>
          <w:lang w:val="en-US"/>
        </w:rPr>
        <w:t xml:space="preserve"> </w:t>
      </w:r>
      <w:r w:rsidRPr="00F36E5F">
        <w:rPr>
          <w:rFonts w:eastAsia="Times New Roman" w:cs="Arial"/>
          <w:b/>
          <w:sz w:val="20"/>
          <w:szCs w:val="20"/>
          <w:u w:val="single"/>
          <w:lang w:val="en-US"/>
        </w:rPr>
        <w:t xml:space="preserve">1: OGWADENI:DEO IN PERSON DROP OFF – Applications must include </w:t>
      </w:r>
      <w:proofErr w:type="gramStart"/>
      <w:r w:rsidRPr="00F36E5F">
        <w:rPr>
          <w:rFonts w:eastAsia="Times New Roman" w:cs="Arial"/>
          <w:b/>
          <w:sz w:val="20"/>
          <w:szCs w:val="20"/>
          <w:u w:val="single"/>
          <w:lang w:val="en-US"/>
        </w:rPr>
        <w:t>all of</w:t>
      </w:r>
      <w:proofErr w:type="gramEnd"/>
      <w:r w:rsidRPr="00F36E5F">
        <w:rPr>
          <w:rFonts w:eastAsia="Times New Roman" w:cs="Arial"/>
          <w:b/>
          <w:sz w:val="20"/>
          <w:szCs w:val="20"/>
          <w:u w:val="single"/>
          <w:lang w:val="en-US"/>
        </w:rPr>
        <w:t xml:space="preserve"> the following:</w:t>
      </w:r>
    </w:p>
    <w:p w14:paraId="775134EF" w14:textId="77777777" w:rsidR="00CC1FA7" w:rsidRPr="00F36E5F" w:rsidRDefault="00CC1FA7" w:rsidP="00CC1FA7">
      <w:pPr>
        <w:spacing w:after="0" w:line="240" w:lineRule="auto"/>
        <w:rPr>
          <w:rFonts w:eastAsia="Times New Roman" w:cs="Arial"/>
          <w:b/>
          <w:sz w:val="20"/>
          <w:szCs w:val="20"/>
          <w:u w:val="single"/>
          <w:lang w:val="en-US"/>
        </w:rPr>
      </w:pPr>
    </w:p>
    <w:p w14:paraId="0168BD0C" w14:textId="45DF7210" w:rsidR="00CC1FA7" w:rsidRPr="00F36E5F" w:rsidRDefault="00CC1FA7" w:rsidP="00CC1FA7">
      <w:pPr>
        <w:numPr>
          <w:ilvl w:val="0"/>
          <w:numId w:val="9"/>
        </w:num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36E5F">
        <w:rPr>
          <w:rFonts w:eastAsia="Times New Roman" w:cs="Arial"/>
          <w:sz w:val="20"/>
          <w:szCs w:val="20"/>
          <w:lang w:val="en-US"/>
        </w:rPr>
        <w:t xml:space="preserve">Cover letter including your band name and number (if applicable). Please indicate in your letter how your education and experience </w:t>
      </w:r>
      <w:r w:rsidR="00942487" w:rsidRPr="00F36E5F">
        <w:rPr>
          <w:rFonts w:eastAsia="Times New Roman" w:cs="Arial"/>
          <w:sz w:val="20"/>
          <w:szCs w:val="20"/>
          <w:lang w:val="en-US"/>
        </w:rPr>
        <w:t>qualify</w:t>
      </w:r>
      <w:r w:rsidRPr="00F36E5F">
        <w:rPr>
          <w:rFonts w:eastAsia="Times New Roman" w:cs="Arial"/>
          <w:sz w:val="20"/>
          <w:szCs w:val="20"/>
          <w:lang w:val="en-US"/>
        </w:rPr>
        <w:t xml:space="preserve"> you for this position.</w:t>
      </w:r>
    </w:p>
    <w:p w14:paraId="2A293187" w14:textId="77777777" w:rsidR="00CC1FA7" w:rsidRPr="00F36E5F" w:rsidRDefault="00CC1FA7" w:rsidP="00CC1FA7">
      <w:pPr>
        <w:spacing w:after="0" w:line="240" w:lineRule="auto"/>
        <w:ind w:left="360"/>
        <w:rPr>
          <w:rFonts w:eastAsia="Times New Roman" w:cs="Arial"/>
          <w:sz w:val="20"/>
          <w:szCs w:val="20"/>
          <w:lang w:val="en-US"/>
        </w:rPr>
      </w:pPr>
    </w:p>
    <w:p w14:paraId="095DDC6B" w14:textId="77777777" w:rsidR="00CC1FA7" w:rsidRPr="00F36E5F" w:rsidRDefault="00CC1FA7" w:rsidP="00CC1FA7">
      <w:pPr>
        <w:numPr>
          <w:ilvl w:val="0"/>
          <w:numId w:val="9"/>
        </w:num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36E5F">
        <w:rPr>
          <w:rFonts w:eastAsia="Times New Roman" w:cs="Arial"/>
          <w:sz w:val="20"/>
          <w:szCs w:val="20"/>
          <w:lang w:val="en-US"/>
        </w:rPr>
        <w:t>Recent resume clearly identifying that you meet the Basic Qualifications of this position as stipulated above.</w:t>
      </w:r>
    </w:p>
    <w:p w14:paraId="70DDA1B7" w14:textId="77777777" w:rsidR="00CC1FA7" w:rsidRPr="00F36E5F" w:rsidRDefault="00CC1FA7" w:rsidP="00CC1FA7">
      <w:pPr>
        <w:spacing w:after="160" w:line="259" w:lineRule="auto"/>
        <w:ind w:left="720"/>
        <w:contextualSpacing/>
        <w:rPr>
          <w:rFonts w:eastAsia="Times New Roman" w:cs="Arial"/>
          <w:sz w:val="20"/>
          <w:szCs w:val="20"/>
          <w:lang w:val="en-US"/>
        </w:rPr>
      </w:pPr>
    </w:p>
    <w:p w14:paraId="0191CB74" w14:textId="77777777" w:rsidR="00CC1FA7" w:rsidRPr="00F36E5F" w:rsidRDefault="00CC1FA7" w:rsidP="00CC1FA7">
      <w:pPr>
        <w:numPr>
          <w:ilvl w:val="0"/>
          <w:numId w:val="9"/>
        </w:num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36E5F">
        <w:rPr>
          <w:rFonts w:eastAsia="Times New Roman" w:cs="Arial"/>
          <w:sz w:val="20"/>
          <w:szCs w:val="20"/>
          <w:lang w:val="en-US"/>
        </w:rPr>
        <w:t>Photocopy of your education diploma/degree/certificate and transcript.</w:t>
      </w:r>
    </w:p>
    <w:p w14:paraId="5136D477" w14:textId="77777777" w:rsidR="00CC1FA7" w:rsidRPr="00F36E5F" w:rsidRDefault="00CC1FA7" w:rsidP="00CC1FA7">
      <w:pPr>
        <w:numPr>
          <w:ilvl w:val="0"/>
          <w:numId w:val="9"/>
        </w:num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36E5F">
        <w:rPr>
          <w:rFonts w:eastAsia="Times New Roman" w:cs="Arial"/>
          <w:sz w:val="20"/>
          <w:szCs w:val="20"/>
          <w:lang w:val="en-US"/>
        </w:rPr>
        <w:t>Place all documents listed above in a sealed envelope and mail  to or drop off at:</w:t>
      </w:r>
    </w:p>
    <w:p w14:paraId="3F81C355" w14:textId="77777777" w:rsidR="00CC1FA7" w:rsidRPr="00F36E5F" w:rsidRDefault="00CC1FA7" w:rsidP="00CC1FA7">
      <w:pPr>
        <w:spacing w:after="0" w:line="240" w:lineRule="auto"/>
        <w:ind w:left="3600" w:firstLine="720"/>
        <w:rPr>
          <w:rFonts w:eastAsia="Times New Roman" w:cs="Arial"/>
          <w:b/>
          <w:sz w:val="20"/>
          <w:szCs w:val="20"/>
          <w:lang w:val="en-US"/>
        </w:rPr>
      </w:pPr>
    </w:p>
    <w:p w14:paraId="578206C9" w14:textId="77777777" w:rsidR="00DE2A5C" w:rsidRPr="00DE2A5C" w:rsidRDefault="00DE2A5C" w:rsidP="00557C86">
      <w:pPr>
        <w:spacing w:after="0" w:line="240" w:lineRule="auto"/>
        <w:jc w:val="center"/>
        <w:rPr>
          <w:rFonts w:eastAsia="Times New Roman" w:cs="Arial"/>
          <w:b/>
          <w:iCs/>
          <w:sz w:val="20"/>
          <w:szCs w:val="20"/>
          <w:lang w:val="en-US"/>
        </w:rPr>
      </w:pPr>
      <w:r w:rsidRPr="00DE2A5C">
        <w:rPr>
          <w:rFonts w:eastAsia="Times New Roman" w:cs="Arial"/>
          <w:b/>
          <w:iCs/>
          <w:sz w:val="20"/>
          <w:szCs w:val="20"/>
          <w:lang w:val="en-CA"/>
        </w:rPr>
        <w:t>COMMUNICATIONS / PUBLIC RELATIONS SPECIALIST</w:t>
      </w:r>
      <w:r w:rsidRPr="00DE2A5C">
        <w:rPr>
          <w:rFonts w:eastAsia="Times New Roman" w:cs="Arial"/>
          <w:b/>
          <w:iCs/>
          <w:sz w:val="20"/>
          <w:szCs w:val="20"/>
          <w:lang w:val="en-US"/>
        </w:rPr>
        <w:t xml:space="preserve"> OGD-026-006</w:t>
      </w:r>
    </w:p>
    <w:p w14:paraId="5C516C35" w14:textId="4D29CBF3" w:rsidR="00557C86" w:rsidRPr="00DE2A5C" w:rsidRDefault="00557C86" w:rsidP="00557C86">
      <w:pPr>
        <w:spacing w:after="0" w:line="240" w:lineRule="auto"/>
        <w:jc w:val="center"/>
        <w:rPr>
          <w:rFonts w:eastAsia="Times New Roman" w:cs="Arial"/>
          <w:b/>
          <w:iCs/>
          <w:sz w:val="20"/>
          <w:szCs w:val="20"/>
          <w:lang w:val="en-US"/>
        </w:rPr>
      </w:pPr>
      <w:r w:rsidRPr="00DE2A5C">
        <w:rPr>
          <w:rFonts w:eastAsia="Times New Roman" w:cs="Arial"/>
          <w:b/>
          <w:iCs/>
          <w:sz w:val="20"/>
          <w:szCs w:val="20"/>
          <w:lang w:val="en-US"/>
        </w:rPr>
        <w:t>OGWADENI:DEO</w:t>
      </w:r>
    </w:p>
    <w:p w14:paraId="600F5CE2" w14:textId="74F4C8FD" w:rsidR="00557C86" w:rsidRPr="00DE2A5C" w:rsidRDefault="00DE2A5C" w:rsidP="00557C86">
      <w:pPr>
        <w:spacing w:after="0" w:line="240" w:lineRule="auto"/>
        <w:jc w:val="center"/>
        <w:rPr>
          <w:rFonts w:eastAsia="Times New Roman" w:cs="Arial"/>
          <w:b/>
          <w:iCs/>
          <w:sz w:val="20"/>
          <w:szCs w:val="20"/>
          <w:lang w:val="en-US"/>
        </w:rPr>
      </w:pPr>
      <w:r w:rsidRPr="00DE2A5C">
        <w:rPr>
          <w:rFonts w:eastAsia="Times New Roman" w:cs="Arial"/>
          <w:b/>
          <w:iCs/>
          <w:sz w:val="20"/>
          <w:szCs w:val="20"/>
          <w:lang w:val="en-US"/>
        </w:rPr>
        <w:t>PERMANENT</w:t>
      </w:r>
    </w:p>
    <w:p w14:paraId="0B37104D" w14:textId="06DEA497" w:rsidR="00CC1FA7" w:rsidRPr="00F36E5F" w:rsidRDefault="00942487" w:rsidP="00557C86">
      <w:pPr>
        <w:spacing w:after="0" w:line="240" w:lineRule="auto"/>
        <w:jc w:val="center"/>
        <w:rPr>
          <w:rFonts w:eastAsia="Times New Roman" w:cs="Arial"/>
          <w:b/>
          <w:iCs/>
          <w:sz w:val="20"/>
          <w:szCs w:val="20"/>
          <w:lang w:val="en-US"/>
        </w:rPr>
      </w:pPr>
      <w:r>
        <w:rPr>
          <w:rFonts w:eastAsia="Times New Roman" w:cs="Arial"/>
          <w:b/>
          <w:iCs/>
          <w:sz w:val="20"/>
          <w:szCs w:val="20"/>
          <w:lang w:val="en-US"/>
        </w:rPr>
        <w:t>ATT</w:t>
      </w:r>
      <w:r w:rsidR="00BD559D">
        <w:rPr>
          <w:rFonts w:eastAsia="Times New Roman" w:cs="Arial"/>
          <w:b/>
          <w:iCs/>
          <w:sz w:val="20"/>
          <w:szCs w:val="20"/>
          <w:lang w:val="en-US"/>
        </w:rPr>
        <w:t xml:space="preserve">N: </w:t>
      </w:r>
      <w:r w:rsidR="00DE2A5C">
        <w:rPr>
          <w:rFonts w:eastAsia="Times New Roman" w:cs="Arial"/>
          <w:b/>
          <w:iCs/>
          <w:sz w:val="20"/>
          <w:szCs w:val="20"/>
          <w:lang w:val="en-US"/>
        </w:rPr>
        <w:t>Human Resources</w:t>
      </w:r>
    </w:p>
    <w:p w14:paraId="5A791C5C" w14:textId="2FD9B152" w:rsidR="00CC1FA7" w:rsidRPr="00F36E5F" w:rsidRDefault="00CC1FA7" w:rsidP="00CC1FA7">
      <w:pPr>
        <w:spacing w:after="0" w:line="240" w:lineRule="auto"/>
        <w:jc w:val="center"/>
        <w:rPr>
          <w:rFonts w:eastAsia="Times New Roman" w:cs="Arial"/>
          <w:b/>
          <w:iCs/>
          <w:sz w:val="20"/>
          <w:szCs w:val="20"/>
          <w:lang w:val="en-US"/>
        </w:rPr>
      </w:pPr>
      <w:r w:rsidRPr="00F36E5F">
        <w:rPr>
          <w:rFonts w:eastAsia="Times New Roman" w:cs="Arial"/>
          <w:b/>
          <w:iCs/>
          <w:sz w:val="20"/>
          <w:szCs w:val="20"/>
          <w:lang w:val="en-US"/>
        </w:rPr>
        <w:t xml:space="preserve">2469 Fourth </w:t>
      </w:r>
      <w:r w:rsidR="00A64CEB">
        <w:rPr>
          <w:rFonts w:eastAsia="Times New Roman" w:cs="Arial"/>
          <w:b/>
          <w:iCs/>
          <w:sz w:val="20"/>
          <w:szCs w:val="20"/>
          <w:lang w:val="en-US"/>
        </w:rPr>
        <w:t>Line</w:t>
      </w:r>
    </w:p>
    <w:p w14:paraId="7341CCB6" w14:textId="77777777" w:rsidR="00CC1FA7" w:rsidRPr="00F36E5F" w:rsidRDefault="00CC1FA7" w:rsidP="00CC1FA7">
      <w:pPr>
        <w:spacing w:after="0" w:line="240" w:lineRule="auto"/>
        <w:jc w:val="center"/>
        <w:rPr>
          <w:rFonts w:eastAsia="Times New Roman" w:cs="Arial"/>
          <w:b/>
          <w:iCs/>
          <w:sz w:val="20"/>
          <w:szCs w:val="20"/>
          <w:lang w:val="en-US"/>
        </w:rPr>
      </w:pPr>
      <w:proofErr w:type="spellStart"/>
      <w:r w:rsidRPr="00F36E5F">
        <w:rPr>
          <w:rFonts w:eastAsia="Times New Roman" w:cs="Arial"/>
          <w:b/>
          <w:iCs/>
          <w:sz w:val="20"/>
          <w:szCs w:val="20"/>
          <w:lang w:val="en-US"/>
        </w:rPr>
        <w:t>Ohsweken</w:t>
      </w:r>
      <w:proofErr w:type="spellEnd"/>
      <w:r w:rsidRPr="00F36E5F">
        <w:rPr>
          <w:rFonts w:eastAsia="Times New Roman" w:cs="Arial"/>
          <w:b/>
          <w:iCs/>
          <w:sz w:val="20"/>
          <w:szCs w:val="20"/>
          <w:lang w:val="en-US"/>
        </w:rPr>
        <w:t>, Ontario  N0A 1M0</w:t>
      </w:r>
    </w:p>
    <w:p w14:paraId="3E575369" w14:textId="77777777" w:rsidR="00CC1FA7" w:rsidRPr="00F36E5F" w:rsidRDefault="00CC1FA7" w:rsidP="00CC1FA7">
      <w:pPr>
        <w:spacing w:after="0" w:line="240" w:lineRule="auto"/>
        <w:jc w:val="center"/>
        <w:rPr>
          <w:rFonts w:eastAsia="Times New Roman" w:cs="Arial"/>
          <w:b/>
          <w:bCs/>
          <w:iCs/>
          <w:sz w:val="20"/>
          <w:szCs w:val="20"/>
          <w:lang w:val="en-US"/>
        </w:rPr>
      </w:pPr>
      <w:r w:rsidRPr="00F36E5F">
        <w:rPr>
          <w:rFonts w:eastAsia="Times New Roman" w:cs="Arial"/>
          <w:b/>
          <w:bCs/>
          <w:iCs/>
          <w:sz w:val="20"/>
          <w:szCs w:val="20"/>
          <w:lang w:val="en-US"/>
        </w:rPr>
        <w:t>Business Hours Monday to Friday 8:30 am to 4:00 pm</w:t>
      </w:r>
    </w:p>
    <w:p w14:paraId="3727AF33" w14:textId="77777777" w:rsidR="00CC1FA7" w:rsidRPr="00F36E5F" w:rsidRDefault="00CC1FA7" w:rsidP="00CC1FA7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u w:val="single"/>
          <w:lang w:val="en-US"/>
        </w:rPr>
      </w:pPr>
      <w:r w:rsidRPr="00F36E5F">
        <w:rPr>
          <w:rFonts w:eastAsia="Times New Roman" w:cs="Arial"/>
          <w:b/>
          <w:bCs/>
          <w:sz w:val="20"/>
          <w:szCs w:val="20"/>
          <w:lang w:val="en-US"/>
        </w:rPr>
        <w:t xml:space="preserve"> </w:t>
      </w:r>
    </w:p>
    <w:p w14:paraId="5259FA32" w14:textId="77777777" w:rsidR="00557C86" w:rsidRPr="00F36E5F" w:rsidRDefault="00557C86" w:rsidP="009C6EFE">
      <w:pPr>
        <w:spacing w:after="0" w:line="240" w:lineRule="auto"/>
        <w:rPr>
          <w:rFonts w:eastAsia="Times New Roman" w:cs="Arial"/>
          <w:b/>
          <w:bCs/>
          <w:sz w:val="20"/>
          <w:szCs w:val="20"/>
          <w:u w:val="single"/>
          <w:lang w:val="en-CA"/>
        </w:rPr>
      </w:pPr>
    </w:p>
    <w:p w14:paraId="12B55A2B" w14:textId="77777777" w:rsidR="00557C86" w:rsidRPr="00F36E5F" w:rsidRDefault="00557C86" w:rsidP="009C6EFE">
      <w:pPr>
        <w:spacing w:after="0" w:line="240" w:lineRule="auto"/>
        <w:rPr>
          <w:rFonts w:eastAsia="Times New Roman" w:cs="Arial"/>
          <w:b/>
          <w:bCs/>
          <w:sz w:val="20"/>
          <w:szCs w:val="20"/>
          <w:u w:val="single"/>
          <w:lang w:val="en-CA"/>
        </w:rPr>
      </w:pPr>
    </w:p>
    <w:p w14:paraId="02E5856C" w14:textId="77777777" w:rsidR="00557C86" w:rsidRPr="00F36E5F" w:rsidRDefault="00557C86" w:rsidP="009C6EFE">
      <w:pPr>
        <w:spacing w:after="0" w:line="240" w:lineRule="auto"/>
        <w:rPr>
          <w:rFonts w:eastAsia="Times New Roman" w:cs="Arial"/>
          <w:b/>
          <w:bCs/>
          <w:sz w:val="20"/>
          <w:szCs w:val="20"/>
          <w:u w:val="single"/>
          <w:lang w:val="en-CA"/>
        </w:rPr>
      </w:pPr>
    </w:p>
    <w:p w14:paraId="199CABAE" w14:textId="77777777" w:rsidR="00F56D1E" w:rsidRPr="00F36E5F" w:rsidRDefault="00F56D1E" w:rsidP="00F56D1E">
      <w:pPr>
        <w:spacing w:after="0" w:line="240" w:lineRule="auto"/>
        <w:rPr>
          <w:rFonts w:eastAsia="Times New Roman" w:cs="Arial"/>
          <w:b/>
          <w:sz w:val="20"/>
          <w:szCs w:val="20"/>
          <w:lang w:val="en-US"/>
        </w:rPr>
      </w:pPr>
      <w:r w:rsidRPr="00F36E5F">
        <w:rPr>
          <w:rFonts w:eastAsia="Times New Roman" w:cs="Arial"/>
          <w:b/>
          <w:sz w:val="20"/>
          <w:szCs w:val="20"/>
          <w:u w:val="single"/>
          <w:lang w:val="en-US"/>
        </w:rPr>
        <w:t>Method #2:  EMAIL SUBMISSION</w:t>
      </w:r>
      <w:r w:rsidRPr="00F36E5F">
        <w:rPr>
          <w:rFonts w:eastAsia="Times New Roman" w:cs="Arial"/>
          <w:b/>
          <w:sz w:val="20"/>
          <w:szCs w:val="20"/>
          <w:lang w:val="en-US"/>
        </w:rPr>
        <w:t xml:space="preserve"> </w:t>
      </w:r>
    </w:p>
    <w:p w14:paraId="2A72FB45" w14:textId="77777777" w:rsidR="00F56D1E" w:rsidRPr="00F36E5F" w:rsidRDefault="00F56D1E" w:rsidP="00F56D1E">
      <w:pPr>
        <w:spacing w:after="0" w:line="240" w:lineRule="auto"/>
        <w:rPr>
          <w:rFonts w:eastAsia="Times New Roman" w:cs="Arial"/>
          <w:b/>
          <w:sz w:val="20"/>
          <w:szCs w:val="20"/>
          <w:lang w:val="en-US"/>
        </w:rPr>
      </w:pPr>
    </w:p>
    <w:p w14:paraId="181E3D5E" w14:textId="77777777" w:rsidR="00F56D1E" w:rsidRPr="00F36E5F" w:rsidRDefault="00F56D1E" w:rsidP="00F56D1E">
      <w:pPr>
        <w:numPr>
          <w:ilvl w:val="0"/>
          <w:numId w:val="10"/>
        </w:num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36E5F">
        <w:rPr>
          <w:rFonts w:eastAsia="Times New Roman" w:cs="Arial"/>
          <w:sz w:val="20"/>
          <w:szCs w:val="20"/>
          <w:lang w:val="en-US"/>
        </w:rPr>
        <w:t>Please ensure all required documents are provided/uploaded with your application package, which include:</w:t>
      </w:r>
    </w:p>
    <w:p w14:paraId="5B24F492" w14:textId="55A2C896" w:rsidR="00F56D1E" w:rsidRPr="00F36E5F" w:rsidRDefault="00F56D1E" w:rsidP="00F56D1E">
      <w:pPr>
        <w:numPr>
          <w:ilvl w:val="1"/>
          <w:numId w:val="10"/>
        </w:num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36E5F">
        <w:rPr>
          <w:rFonts w:eastAsia="Times New Roman" w:cs="Arial"/>
          <w:sz w:val="20"/>
          <w:szCs w:val="20"/>
          <w:lang w:val="en-US"/>
        </w:rPr>
        <w:t xml:space="preserve">Cover letter including your band name and number (if applicable). Please indicate in your letter how your education and experience </w:t>
      </w:r>
      <w:r w:rsidR="00BD559D" w:rsidRPr="00F36E5F">
        <w:rPr>
          <w:rFonts w:eastAsia="Times New Roman" w:cs="Arial"/>
          <w:sz w:val="20"/>
          <w:szCs w:val="20"/>
          <w:lang w:val="en-US"/>
        </w:rPr>
        <w:t>qualify</w:t>
      </w:r>
      <w:r w:rsidRPr="00F36E5F">
        <w:rPr>
          <w:rFonts w:eastAsia="Times New Roman" w:cs="Arial"/>
          <w:sz w:val="20"/>
          <w:szCs w:val="20"/>
          <w:lang w:val="en-US"/>
        </w:rPr>
        <w:t xml:space="preserve"> you for this position.</w:t>
      </w:r>
    </w:p>
    <w:p w14:paraId="33C7726F" w14:textId="77777777" w:rsidR="00F56D1E" w:rsidRPr="00F36E5F" w:rsidRDefault="00F56D1E" w:rsidP="00F56D1E">
      <w:pPr>
        <w:numPr>
          <w:ilvl w:val="1"/>
          <w:numId w:val="10"/>
        </w:num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36E5F">
        <w:rPr>
          <w:rFonts w:eastAsia="Times New Roman" w:cs="Arial"/>
          <w:sz w:val="20"/>
          <w:szCs w:val="20"/>
          <w:lang w:val="en-US"/>
        </w:rPr>
        <w:t>Recent resume clearly identifying that you meet the Basic Qualifications of this position as stipulated above.</w:t>
      </w:r>
    </w:p>
    <w:p w14:paraId="057DEDA9" w14:textId="77777777" w:rsidR="00F56D1E" w:rsidRPr="00F36E5F" w:rsidRDefault="00F56D1E" w:rsidP="00F56D1E">
      <w:pPr>
        <w:numPr>
          <w:ilvl w:val="1"/>
          <w:numId w:val="10"/>
        </w:num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36E5F">
        <w:rPr>
          <w:rFonts w:eastAsia="Times New Roman" w:cs="Arial"/>
          <w:sz w:val="20"/>
          <w:szCs w:val="20"/>
          <w:lang w:val="en-US"/>
        </w:rPr>
        <w:t>Copy of your education diploma/degree/certificate and transcript.</w:t>
      </w:r>
    </w:p>
    <w:p w14:paraId="4B131DFF" w14:textId="70479476" w:rsidR="00F56D1E" w:rsidRPr="00F36E5F" w:rsidRDefault="00F56D1E" w:rsidP="00F56D1E">
      <w:pPr>
        <w:numPr>
          <w:ilvl w:val="0"/>
          <w:numId w:val="10"/>
        </w:num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36E5F">
        <w:rPr>
          <w:rFonts w:eastAsia="Times New Roman" w:cs="Arial"/>
          <w:sz w:val="20"/>
          <w:szCs w:val="20"/>
          <w:lang w:val="en-US"/>
        </w:rPr>
        <w:t xml:space="preserve">Please email application package </w:t>
      </w:r>
      <w:hyperlink r:id="rId12" w:history="1">
        <w:r w:rsidRPr="00F36E5F">
          <w:rPr>
            <w:rFonts w:eastAsia="Calibri" w:cs="Arial"/>
            <w:color w:val="0000FF"/>
            <w:sz w:val="20"/>
            <w:szCs w:val="20"/>
            <w:u w:val="single"/>
            <w:lang w:val="en-US"/>
          </w:rPr>
          <w:t>careers@ogwadenideotco.org</w:t>
        </w:r>
      </w:hyperlink>
    </w:p>
    <w:p w14:paraId="3772A2EB" w14:textId="77777777" w:rsidR="00F56D1E" w:rsidRPr="00F36E5F" w:rsidRDefault="00F56D1E" w:rsidP="00F56D1E">
      <w:pPr>
        <w:numPr>
          <w:ilvl w:val="1"/>
          <w:numId w:val="10"/>
        </w:num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36E5F">
        <w:rPr>
          <w:rFonts w:eastAsia="Times New Roman" w:cs="Arial"/>
          <w:sz w:val="20"/>
          <w:szCs w:val="20"/>
          <w:lang w:val="en-US"/>
        </w:rPr>
        <w:t xml:space="preserve">Please ensure the job title and posting number </w:t>
      </w:r>
      <w:proofErr w:type="gramStart"/>
      <w:r w:rsidRPr="00F36E5F">
        <w:rPr>
          <w:rFonts w:eastAsia="Times New Roman" w:cs="Arial"/>
          <w:sz w:val="20"/>
          <w:szCs w:val="20"/>
          <w:lang w:val="en-US"/>
        </w:rPr>
        <w:t>is</w:t>
      </w:r>
      <w:proofErr w:type="gramEnd"/>
      <w:r w:rsidRPr="00F36E5F">
        <w:rPr>
          <w:rFonts w:eastAsia="Times New Roman" w:cs="Arial"/>
          <w:sz w:val="20"/>
          <w:szCs w:val="20"/>
          <w:lang w:val="en-US"/>
        </w:rPr>
        <w:t xml:space="preserve"> </w:t>
      </w:r>
      <w:proofErr w:type="gramStart"/>
      <w:r w:rsidRPr="00F36E5F">
        <w:rPr>
          <w:rFonts w:eastAsia="Times New Roman" w:cs="Arial"/>
          <w:sz w:val="20"/>
          <w:szCs w:val="20"/>
          <w:lang w:val="en-US"/>
        </w:rPr>
        <w:t>in</w:t>
      </w:r>
      <w:proofErr w:type="gramEnd"/>
      <w:r w:rsidRPr="00F36E5F">
        <w:rPr>
          <w:rFonts w:eastAsia="Times New Roman" w:cs="Arial"/>
          <w:sz w:val="20"/>
          <w:szCs w:val="20"/>
          <w:lang w:val="en-US"/>
        </w:rPr>
        <w:t xml:space="preserve"> the subject line.</w:t>
      </w:r>
    </w:p>
    <w:p w14:paraId="43E0DEB2" w14:textId="2A42BA2D" w:rsidR="00F56D1E" w:rsidRPr="00F36E5F" w:rsidRDefault="00F56D1E" w:rsidP="00F56D1E">
      <w:pPr>
        <w:numPr>
          <w:ilvl w:val="0"/>
          <w:numId w:val="10"/>
        </w:numPr>
        <w:spacing w:after="0" w:line="240" w:lineRule="auto"/>
        <w:rPr>
          <w:rFonts w:eastAsia="Times New Roman" w:cs="Arial"/>
          <w:sz w:val="20"/>
          <w:szCs w:val="20"/>
          <w:lang w:val="en-US"/>
        </w:rPr>
      </w:pPr>
      <w:r w:rsidRPr="00F36E5F">
        <w:rPr>
          <w:rFonts w:eastAsia="Times New Roman" w:cs="Arial"/>
          <w:sz w:val="20"/>
          <w:szCs w:val="20"/>
          <w:lang w:val="en-US"/>
        </w:rPr>
        <w:t xml:space="preserve">If you have any questions or need </w:t>
      </w:r>
      <w:proofErr w:type="gramStart"/>
      <w:r w:rsidRPr="00F36E5F">
        <w:rPr>
          <w:rFonts w:eastAsia="Times New Roman" w:cs="Arial"/>
          <w:sz w:val="20"/>
          <w:szCs w:val="20"/>
          <w:lang w:val="en-US"/>
        </w:rPr>
        <w:t>assistance</w:t>
      </w:r>
      <w:proofErr w:type="gramEnd"/>
      <w:r w:rsidRPr="00F36E5F">
        <w:rPr>
          <w:rFonts w:eastAsia="Times New Roman" w:cs="Arial"/>
          <w:sz w:val="20"/>
          <w:szCs w:val="20"/>
          <w:lang w:val="en-US"/>
        </w:rPr>
        <w:t xml:space="preserve"> please reach out to</w:t>
      </w:r>
      <w:r w:rsidR="00E37142">
        <w:rPr>
          <w:rFonts w:eastAsia="Times New Roman" w:cs="Arial"/>
          <w:sz w:val="20"/>
          <w:szCs w:val="20"/>
          <w:lang w:val="en-US"/>
        </w:rPr>
        <w:t xml:space="preserve"> </w:t>
      </w:r>
      <w:r w:rsidRPr="00F36E5F">
        <w:rPr>
          <w:rFonts w:eastAsia="Times New Roman" w:cs="Arial"/>
          <w:sz w:val="20"/>
          <w:szCs w:val="20"/>
          <w:lang w:val="en-US"/>
        </w:rPr>
        <w:t xml:space="preserve">Human Resources at 519-445-1834 ext. 4554 or via email at </w:t>
      </w:r>
      <w:hyperlink r:id="rId13" w:history="1">
        <w:r w:rsidRPr="00F36E5F">
          <w:rPr>
            <w:rFonts w:eastAsia="Calibri" w:cs="Arial"/>
            <w:color w:val="0000FF"/>
            <w:sz w:val="20"/>
            <w:szCs w:val="20"/>
            <w:u w:val="single"/>
            <w:lang w:val="en-US"/>
          </w:rPr>
          <w:t>careers@ogwadenideotco.org</w:t>
        </w:r>
      </w:hyperlink>
      <w:r w:rsidRPr="00F36E5F">
        <w:rPr>
          <w:rFonts w:eastAsia="Times New Roman" w:cs="Arial"/>
          <w:sz w:val="20"/>
          <w:szCs w:val="20"/>
          <w:lang w:val="en-US"/>
        </w:rPr>
        <w:t>.</w:t>
      </w:r>
    </w:p>
    <w:p w14:paraId="6FAF59C5" w14:textId="1E911DE3" w:rsidR="009C6EFE" w:rsidRPr="00F36E5F" w:rsidRDefault="009C6EFE" w:rsidP="009C6EFE">
      <w:pPr>
        <w:spacing w:after="0" w:line="240" w:lineRule="auto"/>
        <w:rPr>
          <w:rFonts w:eastAsia="Times New Roman" w:cs="Arial"/>
          <w:b/>
          <w:sz w:val="20"/>
          <w:szCs w:val="20"/>
          <w:u w:val="single"/>
          <w:lang w:val="en-CA"/>
        </w:rPr>
      </w:pPr>
      <w:r w:rsidRPr="00F36E5F">
        <w:rPr>
          <w:rFonts w:eastAsia="Times New Roman" w:cs="Arial"/>
          <w:b/>
          <w:bCs/>
          <w:sz w:val="20"/>
          <w:szCs w:val="20"/>
          <w:u w:val="single"/>
          <w:lang w:val="en-CA"/>
        </w:rPr>
        <w:t>Method #</w:t>
      </w:r>
      <w:r w:rsidR="00F56D1E" w:rsidRPr="00F36E5F">
        <w:rPr>
          <w:rFonts w:eastAsia="Times New Roman" w:cs="Arial"/>
          <w:b/>
          <w:bCs/>
          <w:sz w:val="20"/>
          <w:szCs w:val="20"/>
          <w:u w:val="single"/>
          <w:lang w:val="en-CA"/>
        </w:rPr>
        <w:t>3</w:t>
      </w:r>
      <w:r w:rsidRPr="00F36E5F">
        <w:rPr>
          <w:rFonts w:eastAsia="Times New Roman" w:cs="Arial"/>
          <w:b/>
          <w:bCs/>
          <w:sz w:val="20"/>
          <w:szCs w:val="20"/>
          <w:u w:val="single"/>
          <w:lang w:val="en-CA"/>
        </w:rPr>
        <w:t>:  Online</w:t>
      </w:r>
    </w:p>
    <w:p w14:paraId="3513BBE6" w14:textId="77777777" w:rsidR="009C6EFE" w:rsidRPr="00F36E5F" w:rsidRDefault="009C6EFE" w:rsidP="009C6EFE">
      <w:pPr>
        <w:numPr>
          <w:ilvl w:val="0"/>
          <w:numId w:val="18"/>
        </w:numPr>
        <w:spacing w:after="0" w:line="240" w:lineRule="auto"/>
        <w:rPr>
          <w:rFonts w:eastAsia="Times New Roman" w:cs="Arial"/>
          <w:bCs/>
          <w:sz w:val="20"/>
          <w:szCs w:val="20"/>
          <w:lang w:val="en-CA"/>
        </w:rPr>
      </w:pPr>
      <w:r w:rsidRPr="00F36E5F">
        <w:rPr>
          <w:rFonts w:eastAsia="Times New Roman" w:cs="Arial"/>
          <w:bCs/>
          <w:sz w:val="20"/>
          <w:szCs w:val="20"/>
          <w:lang w:val="en-CA"/>
        </w:rPr>
        <w:t>Please visit: </w:t>
      </w:r>
      <w:hyperlink r:id="rId14" w:history="1">
        <w:r w:rsidRPr="00F36E5F">
          <w:rPr>
            <w:rFonts w:eastAsia="Calibri" w:cs="Arial"/>
            <w:bCs/>
            <w:color w:val="0000FF"/>
            <w:sz w:val="20"/>
            <w:szCs w:val="20"/>
            <w:u w:val="single"/>
            <w:lang w:val="en-CA"/>
          </w:rPr>
          <w:t>Get Involved – Ogwadeni:deo (ogwadenideotco.org)</w:t>
        </w:r>
      </w:hyperlink>
      <w:r w:rsidRPr="00F36E5F">
        <w:rPr>
          <w:rFonts w:eastAsia="Times New Roman" w:cs="Arial"/>
          <w:bCs/>
          <w:sz w:val="20"/>
          <w:szCs w:val="20"/>
          <w:lang w:val="en-CA"/>
        </w:rPr>
        <w:t> to access our job board and follow the directions to apply.</w:t>
      </w:r>
    </w:p>
    <w:p w14:paraId="511C3E98" w14:textId="77777777" w:rsidR="009C6EFE" w:rsidRPr="00F36E5F" w:rsidRDefault="009C6EFE" w:rsidP="009C6EFE">
      <w:pPr>
        <w:numPr>
          <w:ilvl w:val="0"/>
          <w:numId w:val="18"/>
        </w:numPr>
        <w:spacing w:after="0" w:line="240" w:lineRule="auto"/>
        <w:rPr>
          <w:rFonts w:eastAsia="Times New Roman" w:cs="Arial"/>
          <w:bCs/>
          <w:sz w:val="20"/>
          <w:szCs w:val="20"/>
          <w:lang w:val="en-CA"/>
        </w:rPr>
      </w:pPr>
      <w:r w:rsidRPr="00F36E5F">
        <w:rPr>
          <w:rFonts w:eastAsia="Times New Roman" w:cs="Arial"/>
          <w:bCs/>
          <w:sz w:val="20"/>
          <w:szCs w:val="20"/>
          <w:lang w:val="en-CA"/>
        </w:rPr>
        <w:t>Please ensure all required documents are provided/uploaded with your application package, which includes:</w:t>
      </w:r>
    </w:p>
    <w:p w14:paraId="439A3778" w14:textId="77777777" w:rsidR="009C6EFE" w:rsidRPr="00F36E5F" w:rsidRDefault="009C6EFE" w:rsidP="009C6EFE">
      <w:pPr>
        <w:numPr>
          <w:ilvl w:val="1"/>
          <w:numId w:val="18"/>
        </w:numPr>
        <w:spacing w:after="0" w:line="240" w:lineRule="auto"/>
        <w:rPr>
          <w:rFonts w:eastAsia="Times New Roman" w:cs="Arial"/>
          <w:bCs/>
          <w:sz w:val="20"/>
          <w:szCs w:val="20"/>
          <w:lang w:val="en-CA"/>
        </w:rPr>
      </w:pPr>
      <w:r w:rsidRPr="00F36E5F">
        <w:rPr>
          <w:rFonts w:eastAsia="Times New Roman" w:cs="Arial"/>
          <w:bCs/>
          <w:sz w:val="20"/>
          <w:szCs w:val="20"/>
          <w:lang w:val="en-CA"/>
        </w:rPr>
        <w:t>Cover letter including your band name and number (if applicable). Please indicate in your letter how your education and experience qualify you for this position.</w:t>
      </w:r>
    </w:p>
    <w:p w14:paraId="0E4EBFCD" w14:textId="77777777" w:rsidR="009C6EFE" w:rsidRPr="00F36E5F" w:rsidRDefault="009C6EFE" w:rsidP="009C6EFE">
      <w:pPr>
        <w:numPr>
          <w:ilvl w:val="1"/>
          <w:numId w:val="18"/>
        </w:numPr>
        <w:spacing w:after="0" w:line="240" w:lineRule="auto"/>
        <w:rPr>
          <w:rFonts w:eastAsia="Times New Roman" w:cs="Arial"/>
          <w:bCs/>
          <w:sz w:val="20"/>
          <w:szCs w:val="20"/>
          <w:lang w:val="en-CA"/>
        </w:rPr>
      </w:pPr>
      <w:r w:rsidRPr="00F36E5F">
        <w:rPr>
          <w:rFonts w:eastAsia="Times New Roman" w:cs="Arial"/>
          <w:bCs/>
          <w:sz w:val="20"/>
          <w:szCs w:val="20"/>
          <w:lang w:val="en-CA"/>
        </w:rPr>
        <w:t>Recent resume clearly identifying that you meet the Basic Qualifications of this position as stipulated above.</w:t>
      </w:r>
    </w:p>
    <w:p w14:paraId="7E20E0B4" w14:textId="77777777" w:rsidR="009C6EFE" w:rsidRDefault="009C6EFE" w:rsidP="009C6EFE">
      <w:pPr>
        <w:numPr>
          <w:ilvl w:val="1"/>
          <w:numId w:val="18"/>
        </w:numPr>
        <w:spacing w:after="0" w:line="240" w:lineRule="auto"/>
        <w:rPr>
          <w:rFonts w:eastAsia="Times New Roman" w:cs="Arial"/>
          <w:bCs/>
          <w:sz w:val="20"/>
          <w:szCs w:val="20"/>
          <w:lang w:val="en-CA"/>
        </w:rPr>
      </w:pPr>
      <w:r w:rsidRPr="00F36E5F">
        <w:rPr>
          <w:rFonts w:eastAsia="Times New Roman" w:cs="Arial"/>
          <w:bCs/>
          <w:sz w:val="20"/>
          <w:szCs w:val="20"/>
          <w:lang w:val="en-CA"/>
        </w:rPr>
        <w:t>Copy of your education diploma/degree/certificate and transcript.</w:t>
      </w:r>
    </w:p>
    <w:p w14:paraId="2061CFFC" w14:textId="77777777" w:rsidR="00BB7516" w:rsidRDefault="00BB7516" w:rsidP="00BB7516">
      <w:pPr>
        <w:spacing w:after="0" w:line="240" w:lineRule="auto"/>
        <w:rPr>
          <w:rFonts w:eastAsia="Times New Roman" w:cs="Arial"/>
          <w:bCs/>
          <w:sz w:val="20"/>
          <w:szCs w:val="20"/>
          <w:lang w:val="en-CA"/>
        </w:rPr>
      </w:pPr>
    </w:p>
    <w:p w14:paraId="1282621D" w14:textId="77777777" w:rsidR="00BB7516" w:rsidRPr="00F36E5F" w:rsidRDefault="00BB7516" w:rsidP="00BB7516">
      <w:pPr>
        <w:spacing w:after="0" w:line="240" w:lineRule="auto"/>
        <w:rPr>
          <w:rFonts w:eastAsia="Times New Roman" w:cs="Arial"/>
          <w:bCs/>
          <w:sz w:val="20"/>
          <w:szCs w:val="20"/>
          <w:lang w:val="en-CA"/>
        </w:rPr>
      </w:pPr>
    </w:p>
    <w:p w14:paraId="6A06BC8B" w14:textId="4E59534C" w:rsidR="00CC1FA7" w:rsidRPr="00F36E5F" w:rsidRDefault="009C6EFE" w:rsidP="009C6EFE">
      <w:pPr>
        <w:spacing w:after="0" w:line="240" w:lineRule="auto"/>
        <w:rPr>
          <w:rFonts w:eastAsia="Times New Roman" w:cs="Arial"/>
          <w:bCs/>
          <w:color w:val="0000FF"/>
          <w:sz w:val="20"/>
          <w:szCs w:val="20"/>
          <w:u w:val="single"/>
          <w:lang w:val="en-CA"/>
        </w:rPr>
      </w:pPr>
      <w:r w:rsidRPr="00F36E5F">
        <w:rPr>
          <w:rFonts w:eastAsia="Times New Roman" w:cs="Arial"/>
          <w:bCs/>
          <w:sz w:val="20"/>
          <w:szCs w:val="20"/>
          <w:lang w:val="en-CA"/>
        </w:rPr>
        <w:t>If you have any questions or need assistance, please reach out to Ogwadeni:deo Human Resources at 519-445-1864 or via email at </w:t>
      </w:r>
      <w:hyperlink r:id="rId15" w:history="1">
        <w:r w:rsidRPr="00F36E5F">
          <w:rPr>
            <w:rFonts w:eastAsia="Times New Roman" w:cs="Arial"/>
            <w:bCs/>
            <w:color w:val="0000FF"/>
            <w:sz w:val="20"/>
            <w:szCs w:val="20"/>
            <w:u w:val="single"/>
            <w:lang w:val="en-CA"/>
          </w:rPr>
          <w:t>careers@ogwadenideotco.org</w:t>
        </w:r>
      </w:hyperlink>
    </w:p>
    <w:p w14:paraId="31035107" w14:textId="77777777" w:rsidR="00557C86" w:rsidRPr="00F36E5F" w:rsidRDefault="00557C86" w:rsidP="009C6EFE">
      <w:pPr>
        <w:spacing w:after="0" w:line="240" w:lineRule="auto"/>
        <w:rPr>
          <w:rFonts w:eastAsia="Times New Roman" w:cs="Arial"/>
          <w:bCs/>
          <w:sz w:val="20"/>
          <w:szCs w:val="20"/>
          <w:u w:val="single"/>
          <w:lang w:val="en-US"/>
        </w:rPr>
      </w:pPr>
    </w:p>
    <w:p w14:paraId="528B9FF9" w14:textId="77777777" w:rsidR="00127C35" w:rsidRPr="00F36E5F" w:rsidRDefault="00127C35" w:rsidP="00700921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CA"/>
        </w:rPr>
      </w:pPr>
    </w:p>
    <w:p w14:paraId="73F7C99F" w14:textId="77777777" w:rsidR="00127C35" w:rsidRPr="00F36E5F" w:rsidRDefault="00127C35" w:rsidP="00700921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CA"/>
        </w:rPr>
      </w:pPr>
    </w:p>
    <w:p w14:paraId="63888575" w14:textId="77777777" w:rsidR="00127C35" w:rsidRPr="00F36E5F" w:rsidRDefault="00127C35" w:rsidP="00700921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CA"/>
        </w:rPr>
      </w:pPr>
    </w:p>
    <w:p w14:paraId="25FF46E3" w14:textId="77777777" w:rsidR="00127C35" w:rsidRPr="00F36E5F" w:rsidRDefault="00127C35" w:rsidP="00700921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CA"/>
        </w:rPr>
      </w:pPr>
    </w:p>
    <w:tbl>
      <w:tblPr>
        <w:tblStyle w:val="TableGrid"/>
        <w:tblW w:w="1093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3143"/>
        <w:gridCol w:w="1445"/>
        <w:gridCol w:w="3616"/>
      </w:tblGrid>
      <w:tr w:rsidR="00C2550D" w:rsidRPr="00C2550D" w14:paraId="53C56C83" w14:textId="77777777" w:rsidTr="00C2550D">
        <w:trPr>
          <w:trHeight w:val="670"/>
        </w:trPr>
        <w:tc>
          <w:tcPr>
            <w:tcW w:w="2734" w:type="dxa"/>
            <w:shd w:val="clear" w:color="auto" w:fill="F2F2F2" w:themeFill="background1" w:themeFillShade="F2"/>
            <w:vAlign w:val="center"/>
          </w:tcPr>
          <w:p w14:paraId="16E0AF5C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</w:rPr>
              <w:t>Title of Immediate Supervisor:</w:t>
            </w:r>
          </w:p>
        </w:tc>
        <w:tc>
          <w:tcPr>
            <w:tcW w:w="3143" w:type="dxa"/>
            <w:vAlign w:val="center"/>
          </w:tcPr>
          <w:p w14:paraId="44B4106C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Executive Director</w:t>
            </w:r>
          </w:p>
        </w:tc>
        <w:tc>
          <w:tcPr>
            <w:tcW w:w="1445" w:type="dxa"/>
            <w:shd w:val="clear" w:color="auto" w:fill="E8EAEA" w:themeFill="background2" w:themeFillTint="66"/>
            <w:vAlign w:val="center"/>
          </w:tcPr>
          <w:p w14:paraId="4AE6DB52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</w:rPr>
              <w:t>Team:</w:t>
            </w:r>
          </w:p>
        </w:tc>
        <w:tc>
          <w:tcPr>
            <w:tcW w:w="3616" w:type="dxa"/>
            <w:vAlign w:val="center"/>
          </w:tcPr>
          <w:p w14:paraId="1578BBB3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</w:p>
        </w:tc>
      </w:tr>
    </w:tbl>
    <w:p w14:paraId="57E0B70E" w14:textId="77777777" w:rsidR="00C2550D" w:rsidRPr="00C2550D" w:rsidRDefault="00C2550D" w:rsidP="00C2550D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US"/>
        </w:rPr>
      </w:pPr>
      <w:bookmarkStart w:id="5" w:name="_Toc422232253"/>
      <w:bookmarkStart w:id="6" w:name="_Toc428429499"/>
      <w:bookmarkStart w:id="7" w:name="_Toc428430058"/>
      <w:bookmarkStart w:id="8" w:name="_Toc430003362"/>
      <w:bookmarkStart w:id="9" w:name="_Toc396559244"/>
    </w:p>
    <w:p w14:paraId="62DB6947" w14:textId="77777777" w:rsidR="00C2550D" w:rsidRPr="00C2550D" w:rsidRDefault="00C2550D" w:rsidP="00C2550D">
      <w:pPr>
        <w:spacing w:after="0"/>
        <w:ind w:left="-142"/>
        <w:rPr>
          <w:rFonts w:cs="Arial"/>
          <w:b/>
          <w:bCs/>
          <w:caps/>
          <w:color w:val="535759" w:themeColor="text2"/>
          <w:sz w:val="20"/>
          <w:szCs w:val="20"/>
          <w:lang w:val="en-US"/>
        </w:rPr>
      </w:pPr>
      <w:r w:rsidRPr="00C2550D">
        <w:rPr>
          <w:rFonts w:cs="Arial"/>
          <w:b/>
          <w:bCs/>
          <w:caps/>
          <w:color w:val="535759" w:themeColor="text2"/>
          <w:sz w:val="20"/>
          <w:szCs w:val="20"/>
          <w:lang w:val="en-US"/>
        </w:rPr>
        <w:t>Mission</w:t>
      </w:r>
      <w:bookmarkEnd w:id="5"/>
      <w:bookmarkEnd w:id="6"/>
      <w:bookmarkEnd w:id="7"/>
      <w:bookmarkEnd w:id="8"/>
      <w:bookmarkEnd w:id="9"/>
    </w:p>
    <w:p w14:paraId="1662B6CA" w14:textId="77777777" w:rsidR="00C2550D" w:rsidRPr="00C2550D" w:rsidRDefault="00C2550D" w:rsidP="00C2550D">
      <w:pPr>
        <w:spacing w:after="0"/>
        <w:ind w:left="-142"/>
        <w:rPr>
          <w:rFonts w:cs="Arial"/>
          <w:b/>
          <w:bCs/>
          <w:caps/>
          <w:color w:val="535759" w:themeColor="text2"/>
          <w:sz w:val="20"/>
          <w:szCs w:val="20"/>
          <w:lang w:val="en-CA" w:bidi="en-US"/>
        </w:rPr>
      </w:pPr>
      <w:r w:rsidRPr="00C2550D">
        <w:rPr>
          <w:rFonts w:cs="Arial"/>
          <w:b/>
          <w:bCs/>
          <w:caps/>
          <w:color w:val="535759" w:themeColor="text2"/>
          <w:sz w:val="20"/>
          <w:szCs w:val="20"/>
          <w:lang w:val="en-CA" w:bidi="en-US"/>
        </w:rPr>
        <w:t>We are dedicated to assume our responsibilities for taking care of children in partnership with the community:</w:t>
      </w:r>
    </w:p>
    <w:p w14:paraId="640B2FBC" w14:textId="77777777" w:rsidR="00C2550D" w:rsidRPr="00C2550D" w:rsidRDefault="00C2550D" w:rsidP="00C2550D">
      <w:pPr>
        <w:numPr>
          <w:ilvl w:val="0"/>
          <w:numId w:val="4"/>
        </w:numPr>
        <w:spacing w:after="0"/>
        <w:rPr>
          <w:rFonts w:cs="Arial"/>
          <w:b/>
          <w:bCs/>
          <w:caps/>
          <w:color w:val="535759" w:themeColor="text2"/>
          <w:sz w:val="20"/>
          <w:szCs w:val="20"/>
          <w:lang w:val="en-CA"/>
        </w:rPr>
      </w:pPr>
      <w:r w:rsidRPr="00C2550D">
        <w:rPr>
          <w:rFonts w:cs="Arial"/>
          <w:b/>
          <w:bCs/>
          <w:caps/>
          <w:color w:val="535759" w:themeColor="text2"/>
          <w:sz w:val="20"/>
          <w:szCs w:val="20"/>
          <w:lang w:val="en-US"/>
        </w:rPr>
        <w:t>By strengthening families through healing at home and in the community,</w:t>
      </w:r>
    </w:p>
    <w:p w14:paraId="1C331CA9" w14:textId="77777777" w:rsidR="00C2550D" w:rsidRPr="00C2550D" w:rsidRDefault="00C2550D" w:rsidP="00C2550D">
      <w:pPr>
        <w:numPr>
          <w:ilvl w:val="0"/>
          <w:numId w:val="4"/>
        </w:numPr>
        <w:spacing w:after="0"/>
        <w:rPr>
          <w:rFonts w:cs="Arial"/>
          <w:b/>
          <w:bCs/>
          <w:caps/>
          <w:color w:val="535759" w:themeColor="text2"/>
          <w:sz w:val="20"/>
          <w:szCs w:val="20"/>
          <w:lang w:val="en-US"/>
        </w:rPr>
      </w:pPr>
      <w:r w:rsidRPr="00C2550D">
        <w:rPr>
          <w:rFonts w:cs="Arial"/>
          <w:b/>
          <w:bCs/>
          <w:caps/>
          <w:color w:val="535759" w:themeColor="text2"/>
          <w:sz w:val="20"/>
          <w:szCs w:val="20"/>
          <w:lang w:val="en-US"/>
        </w:rPr>
        <w:t xml:space="preserve">By practicing client centered approaches, </w:t>
      </w:r>
    </w:p>
    <w:p w14:paraId="6FDF3F4E" w14:textId="77777777" w:rsidR="00C2550D" w:rsidRPr="00C2550D" w:rsidRDefault="00C2550D" w:rsidP="00C2550D">
      <w:pPr>
        <w:numPr>
          <w:ilvl w:val="0"/>
          <w:numId w:val="4"/>
        </w:numPr>
        <w:spacing w:after="0"/>
        <w:rPr>
          <w:rFonts w:cs="Arial"/>
          <w:b/>
          <w:bCs/>
          <w:caps/>
          <w:color w:val="535759" w:themeColor="text2"/>
          <w:sz w:val="20"/>
          <w:szCs w:val="20"/>
          <w:lang w:val="en-CA"/>
        </w:rPr>
      </w:pPr>
      <w:r w:rsidRPr="00C2550D">
        <w:rPr>
          <w:rFonts w:cs="Arial"/>
          <w:b/>
          <w:bCs/>
          <w:caps/>
          <w:color w:val="535759" w:themeColor="text2"/>
          <w:sz w:val="20"/>
          <w:szCs w:val="20"/>
          <w:lang w:val="en-US"/>
        </w:rPr>
        <w:t xml:space="preserve">By honouring the family of origin, </w:t>
      </w:r>
    </w:p>
    <w:p w14:paraId="628C9137" w14:textId="77777777" w:rsidR="00C2550D" w:rsidRPr="00C2550D" w:rsidRDefault="00C2550D" w:rsidP="00C2550D">
      <w:pPr>
        <w:numPr>
          <w:ilvl w:val="0"/>
          <w:numId w:val="4"/>
        </w:numPr>
        <w:spacing w:after="0"/>
        <w:rPr>
          <w:rFonts w:cs="Arial"/>
          <w:b/>
          <w:bCs/>
          <w:caps/>
          <w:color w:val="535759" w:themeColor="text2"/>
          <w:sz w:val="20"/>
          <w:szCs w:val="20"/>
          <w:lang w:val="en-CA"/>
        </w:rPr>
      </w:pPr>
      <w:r w:rsidRPr="00C2550D">
        <w:rPr>
          <w:rFonts w:cs="Arial"/>
          <w:b/>
          <w:bCs/>
          <w:caps/>
          <w:color w:val="535759" w:themeColor="text2"/>
          <w:sz w:val="20"/>
          <w:szCs w:val="20"/>
          <w:lang w:val="en-US"/>
        </w:rPr>
        <w:t>By valuing, upholding and bringing forward Ogwehon:we/Haudenosaunee/Indigenous knowledge as foundational practices of family wellness, and</w:t>
      </w:r>
    </w:p>
    <w:p w14:paraId="45ABCAD0" w14:textId="77777777" w:rsidR="00C2550D" w:rsidRPr="00C2550D" w:rsidRDefault="00C2550D" w:rsidP="00C2550D">
      <w:pPr>
        <w:numPr>
          <w:ilvl w:val="0"/>
          <w:numId w:val="4"/>
        </w:numPr>
        <w:spacing w:after="0"/>
        <w:rPr>
          <w:rFonts w:cs="Arial"/>
          <w:b/>
          <w:bCs/>
          <w:caps/>
          <w:color w:val="535759" w:themeColor="text2"/>
          <w:sz w:val="20"/>
          <w:szCs w:val="20"/>
          <w:lang w:val="en-US"/>
        </w:rPr>
      </w:pPr>
      <w:r w:rsidRPr="00C2550D">
        <w:rPr>
          <w:rFonts w:cs="Arial"/>
          <w:b/>
          <w:bCs/>
          <w:caps/>
          <w:color w:val="535759" w:themeColor="text2"/>
          <w:sz w:val="20"/>
          <w:szCs w:val="20"/>
          <w:lang w:val="en-US"/>
        </w:rPr>
        <w:t xml:space="preserve">By respecting the expertise within the community. </w:t>
      </w:r>
    </w:p>
    <w:p w14:paraId="6A90739D" w14:textId="77777777" w:rsidR="00C2550D" w:rsidRPr="00C2550D" w:rsidRDefault="00C2550D" w:rsidP="00C2550D">
      <w:pPr>
        <w:spacing w:after="0"/>
        <w:ind w:left="-142"/>
        <w:rPr>
          <w:rFonts w:cs="Arial"/>
          <w:b/>
          <w:bCs/>
          <w:caps/>
          <w:color w:val="535759" w:themeColor="text2"/>
          <w:sz w:val="20"/>
          <w:szCs w:val="20"/>
          <w:lang w:val="en-CA" w:bidi="en-US"/>
        </w:rPr>
      </w:pPr>
      <w:r w:rsidRPr="00C2550D">
        <w:rPr>
          <w:rFonts w:cs="Arial"/>
          <w:b/>
          <w:bCs/>
          <w:caps/>
          <w:color w:val="535759" w:themeColor="text2"/>
          <w:sz w:val="20"/>
          <w:szCs w:val="20"/>
          <w:lang w:val="en-CA" w:bidi="en-US"/>
        </w:rPr>
        <w:t>We will demonstrate kindness and understanding to reinforce Ogwehon:we values in the practices of delivering, managing and administering our services. We strengthen the relationships of women and men in a gender balanced development of family systems.</w:t>
      </w:r>
    </w:p>
    <w:p w14:paraId="42B03703" w14:textId="77777777" w:rsidR="00C2550D" w:rsidRPr="00C2550D" w:rsidRDefault="00C2550D" w:rsidP="00C2550D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horzAnchor="margin" w:tblpY="133"/>
        <w:tblW w:w="1137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851"/>
        <w:gridCol w:w="992"/>
        <w:gridCol w:w="430"/>
        <w:gridCol w:w="6521"/>
      </w:tblGrid>
      <w:tr w:rsidR="00C2550D" w:rsidRPr="00C2550D" w14:paraId="3A9C4C02" w14:textId="77777777" w:rsidTr="008F7A14">
        <w:trPr>
          <w:trHeight w:val="306"/>
        </w:trPr>
        <w:tc>
          <w:tcPr>
            <w:tcW w:w="258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D3B33EB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 xml:space="preserve">Purpose of the Role  </w:t>
            </w:r>
          </w:p>
        </w:tc>
        <w:tc>
          <w:tcPr>
            <w:tcW w:w="8794" w:type="dxa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343C9A9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i/>
                <w:caps/>
                <w:color w:val="535759" w:themeColor="text2"/>
                <w:sz w:val="20"/>
                <w:szCs w:val="20"/>
                <w:lang w:val="en-CA"/>
              </w:rPr>
            </w:pPr>
          </w:p>
        </w:tc>
      </w:tr>
      <w:tr w:rsidR="00C2550D" w:rsidRPr="00C2550D" w14:paraId="2878DC87" w14:textId="77777777" w:rsidTr="008F7A14">
        <w:trPr>
          <w:trHeight w:val="818"/>
        </w:trPr>
        <w:tc>
          <w:tcPr>
            <w:tcW w:w="11375" w:type="dxa"/>
            <w:gridSpan w:val="5"/>
            <w:tcBorders>
              <w:top w:val="single" w:sz="4" w:space="0" w:color="7F7F7F" w:themeColor="text1" w:themeTint="80"/>
            </w:tcBorders>
          </w:tcPr>
          <w:p w14:paraId="191CCCFC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The Communication/Public Relations Specialist’s provides executive level support to the Executive Office. The Ogwadeni:deo Commission, Ogwadeni:deo Senior Leadership, Supervisor and Employees. The Communications/Public Reations Specialist manages internal, external and Social Media communications Including, crisis communications, branding, brochures, social media, signage, and Six Nations of the Grand River, Provincial and Federal initiativesThe Communications/Public Relations Specialist assists with direct communications, and the dissemination of information relating to external and internal communications, communications strategies and website communication for Ogwadeni:deo; within the policies and procedures established by the Ogwadeni:deo Commission.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00F09460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</w:p>
        </w:tc>
      </w:tr>
      <w:tr w:rsidR="00C2550D" w:rsidRPr="00C2550D" w14:paraId="1CAC215A" w14:textId="77777777" w:rsidTr="008F7A14">
        <w:trPr>
          <w:trHeight w:val="402"/>
        </w:trPr>
        <w:tc>
          <w:tcPr>
            <w:tcW w:w="3432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FB0DC9E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 xml:space="preserve">Major Position Responsibilities  </w:t>
            </w:r>
          </w:p>
        </w:tc>
        <w:tc>
          <w:tcPr>
            <w:tcW w:w="7943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F0C79DD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i/>
                <w:caps/>
                <w:color w:val="535759" w:themeColor="text2"/>
                <w:sz w:val="20"/>
                <w:szCs w:val="20"/>
                <w:lang w:val="en-US"/>
              </w:rPr>
            </w:pPr>
          </w:p>
        </w:tc>
      </w:tr>
      <w:tr w:rsidR="00C2550D" w:rsidRPr="00C2550D" w14:paraId="6F0FE2E3" w14:textId="77777777" w:rsidTr="008F7A14">
        <w:tc>
          <w:tcPr>
            <w:tcW w:w="11375" w:type="dxa"/>
            <w:gridSpan w:val="5"/>
            <w:tcBorders>
              <w:top w:val="single" w:sz="4" w:space="0" w:color="7F7F7F" w:themeColor="text1" w:themeTint="80"/>
            </w:tcBorders>
          </w:tcPr>
          <w:p w14:paraId="12883C29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GB"/>
              </w:rPr>
              <w:t xml:space="preserve">RESPONSIBILITIES AND SUPPORT TO </w:t>
            </w:r>
            <w:proofErr w:type="gramStart"/>
            <w:r w:rsidRPr="00C2550D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GB"/>
              </w:rPr>
              <w:t>OGWEHO:WEH</w:t>
            </w:r>
            <w:proofErr w:type="gramEnd"/>
            <w:r w:rsidRPr="00C2550D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GB"/>
              </w:rPr>
              <w:t xml:space="preserve"> FAMILIES, CHILDREN AND YOUTH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0F78A8CB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GB"/>
              </w:rPr>
              <w:t>Provide support and assistance to requests for media interviews with Commission and Executive Director as required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22F03A8E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GB"/>
              </w:rPr>
              <w:t>Review and edit outgoing approved media messages and communication documents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75032603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Oversee the production and distribution of visual and audio electronic materials</w:t>
            </w:r>
          </w:p>
          <w:p w14:paraId="14D6256C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Overseas the content posted on all Ogwadeni:deo social media platforms.</w:t>
            </w:r>
          </w:p>
          <w:p w14:paraId="76665C19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 xml:space="preserve"> Represents the Agency at the Provincial Communications Network.</w:t>
            </w:r>
          </w:p>
          <w:p w14:paraId="4FE8304E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Coordinate public announcements and press conferences for Commission and E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 xml:space="preserve">xecutive 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Director as required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1991F8AE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In conjunction with the Executive Director may develop, implement, and monitor approved public relations programs and public awareness campaigns.</w:t>
            </w:r>
          </w:p>
          <w:p w14:paraId="0FFDE49C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Works closely with the Leadership Team to craft sensitive and confidential communications related to crisis communications, clients, political and legal briefs.</w:t>
            </w:r>
          </w:p>
          <w:p w14:paraId="1A37ED65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lastRenderedPageBreak/>
              <w:t>In conjunction with the Executive Director coordinates the Agency’s response to media and community on contentious issues and external initiatives related to advocacy and public awareness.</w:t>
            </w:r>
          </w:p>
          <w:p w14:paraId="6E9B026C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In conjunction with the Executive Director, responds to inquiries from staff, the media, the public and other organizations regarding information, public relations and media relations including social media.</w:t>
            </w:r>
          </w:p>
          <w:p w14:paraId="4BB8D50E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Assist with the development of service recipient surveys regarding service provision</w:t>
            </w:r>
          </w:p>
          <w:p w14:paraId="0CD2629D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 xml:space="preserve">Assist with the development and completion of community surveys, focus groups, and information sessions. </w:t>
            </w:r>
          </w:p>
          <w:p w14:paraId="7E1DE36B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Act as a liaison with outside agencies when required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5BAA7D86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Promotes and protects reputation of Ogwadeni:deo and the Community.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369E6F0C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7716F260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Assist with the development and implement communication strategies for the organization as required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465D56F8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Provide support and assistance in the development and implementation of internal communications related policies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05DE38F2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Liaise with departmental staff for information gathering, information dissemination and in production of communication materials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393B4F04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Prepare briefing notes, updates, memos, newsletters and types of internal communication documents for review by the Executive Director.</w:t>
            </w:r>
          </w:p>
          <w:p w14:paraId="335321A6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Provide communication support to departmental initiatives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173EA4F0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Provide assistance to departments in communicating and coordinating public events involving visiting dignitaries, opening ceremonies, opening new facilities, etc 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594A578A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Ensure the information contained on Ogwadeni:deo’s website is kept accurate, timely, and relevant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140D267F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Review/proof all materials to be entered onto the Ogwadeni:deo website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578A960D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Participate in the creation of any video content to be added to Ogwadeni:deo website or social media accounts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7AAB483C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Manage the day-to-day operation of Ogwadeni:deo’s social media efforts across multiple platforms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17FF2BFF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33479567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Assist with special projects as requested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5C3B59FF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GB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GB"/>
              </w:rPr>
              <w:t xml:space="preserve">Acts as a role model and represents and promotes the </w:t>
            </w:r>
            <w:proofErr w:type="gramStart"/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GB"/>
              </w:rPr>
              <w:t>Ogwadeni:deo</w:t>
            </w:r>
            <w:proofErr w:type="gramEnd"/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GB"/>
              </w:rPr>
              <w:t xml:space="preserve"> Program in a courteous, cooperative and professional manner  </w:t>
            </w:r>
          </w:p>
          <w:p w14:paraId="6BF873B6" w14:textId="77777777" w:rsidR="00C2550D" w:rsidRPr="00C2550D" w:rsidRDefault="00C2550D" w:rsidP="00C2550D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Perform other related duties as assigned by the supervisor</w:t>
            </w:r>
          </w:p>
          <w:p w14:paraId="357BF26C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</w:tc>
      </w:tr>
      <w:tr w:rsidR="00C2550D" w:rsidRPr="00C2550D" w14:paraId="6BAEE6EA" w14:textId="77777777" w:rsidTr="008F7A14">
        <w:trPr>
          <w:trHeight w:val="388"/>
        </w:trPr>
        <w:tc>
          <w:tcPr>
            <w:tcW w:w="4424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F800D82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i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lastRenderedPageBreak/>
              <w:t>Knowledge, Experience &amp; Skills Required</w:t>
            </w:r>
          </w:p>
        </w:tc>
        <w:tc>
          <w:tcPr>
            <w:tcW w:w="6951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E93158E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i/>
                <w:caps/>
                <w:color w:val="535759" w:themeColor="text2"/>
                <w:sz w:val="20"/>
                <w:szCs w:val="20"/>
                <w:u w:val="single"/>
                <w:lang w:val="en-CA"/>
              </w:rPr>
            </w:pPr>
          </w:p>
        </w:tc>
      </w:tr>
      <w:tr w:rsidR="00C2550D" w:rsidRPr="00C2550D" w14:paraId="1F078406" w14:textId="77777777" w:rsidTr="008F7A14">
        <w:tc>
          <w:tcPr>
            <w:tcW w:w="11375" w:type="dxa"/>
            <w:gridSpan w:val="5"/>
            <w:tcBorders>
              <w:top w:val="single" w:sz="4" w:space="0" w:color="7F7F7F" w:themeColor="text1" w:themeTint="80"/>
            </w:tcBorders>
          </w:tcPr>
          <w:p w14:paraId="2FDD8270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US"/>
              </w:rPr>
              <w:t>Basic/Mandatory Requirements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5FE1DE06" w14:textId="77777777" w:rsidR="00C2550D" w:rsidRPr="00C2550D" w:rsidRDefault="00C2550D" w:rsidP="00C2550D">
            <w:pPr>
              <w:numPr>
                <w:ilvl w:val="0"/>
                <w:numId w:val="24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 xml:space="preserve">University bachelor’s degree from a recognized Post-Secondary Institution, in journalism communications, or business. </w:t>
            </w:r>
            <w:r w:rsidRPr="00C2550D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u w:val="single"/>
                <w:lang w:val="en-US"/>
              </w:rPr>
              <w:t>OR</w:t>
            </w:r>
          </w:p>
          <w:p w14:paraId="770F7620" w14:textId="77777777" w:rsidR="00C2550D" w:rsidRPr="00C2550D" w:rsidRDefault="00C2550D" w:rsidP="00C2550D">
            <w:pPr>
              <w:numPr>
                <w:ilvl w:val="0"/>
                <w:numId w:val="24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</w:rPr>
              <w:t>Specialized post-graduate college diploma</w:t>
            </w:r>
            <w:r w:rsidRPr="00C2550D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u w:val="single"/>
                <w:lang w:val="en-US"/>
              </w:rPr>
              <w:t xml:space="preserve"> i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n public relations, communications, journalism, or business with two to three years experience.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2733A3AF" w14:textId="77777777" w:rsidR="00C2550D" w:rsidRPr="00C2550D" w:rsidRDefault="00C2550D" w:rsidP="00C2550D">
            <w:pPr>
              <w:numPr>
                <w:ilvl w:val="0"/>
                <w:numId w:val="24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GB"/>
              </w:rPr>
              <w:t>Two years experience working within a First Nation administration considered an asset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031B465F" w14:textId="77777777" w:rsidR="00C2550D" w:rsidRPr="00C2550D" w:rsidRDefault="00C2550D" w:rsidP="00C2550D">
            <w:pPr>
              <w:numPr>
                <w:ilvl w:val="0"/>
                <w:numId w:val="24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GB"/>
              </w:rPr>
              <w:t>Must be able to work flexible hours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48675D2A" w14:textId="77777777" w:rsidR="00C2550D" w:rsidRPr="00C2550D" w:rsidRDefault="00C2550D" w:rsidP="00C2550D">
            <w:pPr>
              <w:numPr>
                <w:ilvl w:val="0"/>
                <w:numId w:val="24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GB"/>
              </w:rPr>
              <w:t>Must have a valid Ontario class ‘G’ driver’s license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406DE602" w14:textId="77777777" w:rsidR="00C2550D" w:rsidRPr="00C2550D" w:rsidRDefault="00C2550D" w:rsidP="00C2550D">
            <w:pPr>
              <w:numPr>
                <w:ilvl w:val="0"/>
                <w:numId w:val="24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GB"/>
              </w:rPr>
              <w:t>Must submit a favourable criminal reference check and vulnerable sector screening 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531DABB9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lastRenderedPageBreak/>
              <w:t> </w:t>
            </w:r>
          </w:p>
          <w:p w14:paraId="3451BF9C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US"/>
              </w:rPr>
              <w:t>Knowledge Requirements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3F3090A0" w14:textId="77777777" w:rsidR="00C2550D" w:rsidRPr="00C2550D" w:rsidRDefault="00C2550D" w:rsidP="00C2550D">
            <w:pPr>
              <w:numPr>
                <w:ilvl w:val="0"/>
                <w:numId w:val="24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GB"/>
              </w:rPr>
              <w:t>Demonstrated ability to work with a variety of computer applications including, Microsoft Word, Outlook, Publisher, PowerPoint and Adobe Publisher etc.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45291281" w14:textId="77777777" w:rsidR="00C2550D" w:rsidRPr="00C2550D" w:rsidRDefault="00C2550D" w:rsidP="00C2550D">
            <w:pPr>
              <w:numPr>
                <w:ilvl w:val="0"/>
                <w:numId w:val="24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GB"/>
              </w:rPr>
              <w:t>Must be aware of the political relationships between First Nations and the Federal and Provincial Governments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53B7CA89" w14:textId="77777777" w:rsidR="00C2550D" w:rsidRPr="00C2550D" w:rsidRDefault="00C2550D" w:rsidP="00C2550D">
            <w:pPr>
              <w:numPr>
                <w:ilvl w:val="0"/>
                <w:numId w:val="24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GB"/>
              </w:rPr>
              <w:t>Experience working with various types of social media platforms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4CE1C448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0C33E82F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CA"/>
              </w:rPr>
              <w:t>Ability Requirements 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3E5F0760" w14:textId="77777777" w:rsidR="00C2550D" w:rsidRPr="00C2550D" w:rsidRDefault="00C2550D" w:rsidP="00C2550D">
            <w:pPr>
              <w:numPr>
                <w:ilvl w:val="0"/>
                <w:numId w:val="24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GB"/>
              </w:rPr>
              <w:t>Exceptional writing and editing skills, with the ability to write for multiple genres (press releases, web material, social media, newsletter, etc.)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5EAABF78" w14:textId="77777777" w:rsidR="00C2550D" w:rsidRPr="00C2550D" w:rsidRDefault="00C2550D" w:rsidP="00C2550D">
            <w:pPr>
              <w:numPr>
                <w:ilvl w:val="0"/>
                <w:numId w:val="24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GB"/>
              </w:rPr>
              <w:t>Excellent organizational skills, including the ability to effectively set priorities and multi-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ab/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GB"/>
              </w:rPr>
              <w:t>task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57805761" w14:textId="77777777" w:rsidR="00C2550D" w:rsidRPr="00C2550D" w:rsidRDefault="00C2550D" w:rsidP="00C2550D">
            <w:pPr>
              <w:numPr>
                <w:ilvl w:val="0"/>
                <w:numId w:val="24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GB"/>
              </w:rPr>
              <w:t>Ability to develop and maintain positive working relationships with key stakeholders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71A4F695" w14:textId="77777777" w:rsidR="00C2550D" w:rsidRPr="00C2550D" w:rsidRDefault="00C2550D" w:rsidP="00C2550D">
            <w:pPr>
              <w:numPr>
                <w:ilvl w:val="0"/>
                <w:numId w:val="24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GB"/>
              </w:rPr>
              <w:t>Strong analytical ability and attention to detail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6094A3DE" w14:textId="77777777" w:rsidR="00C2550D" w:rsidRPr="00C2550D" w:rsidRDefault="00C2550D" w:rsidP="00C2550D">
            <w:pPr>
              <w:numPr>
                <w:ilvl w:val="0"/>
                <w:numId w:val="24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GB"/>
              </w:rPr>
              <w:t>Ability to provide external representation on behalf of an organization in a positive and professional manner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415F71A9" w14:textId="77777777" w:rsidR="00C2550D" w:rsidRPr="00C2550D" w:rsidRDefault="00C2550D" w:rsidP="00C2550D">
            <w:pPr>
              <w:numPr>
                <w:ilvl w:val="0"/>
                <w:numId w:val="24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GB"/>
              </w:rPr>
              <w:t>Demonstrated ability to work independently and in a team environment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05983D76" w14:textId="77777777" w:rsidR="00C2550D" w:rsidRPr="00C2550D" w:rsidRDefault="00C2550D" w:rsidP="00C2550D">
            <w:pPr>
              <w:numPr>
                <w:ilvl w:val="0"/>
                <w:numId w:val="24"/>
              </w:numPr>
              <w:spacing w:line="276" w:lineRule="auto"/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Must be trustworthy, reliable and maintain confidentiality</w:t>
            </w:r>
            <w:r w:rsidRPr="00C2550D">
              <w:rPr>
                <w:rFonts w:cs="Arial"/>
                <w:b/>
                <w:bCs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3C7A7BE9" w14:textId="77777777" w:rsidR="00C2550D" w:rsidRPr="00C2550D" w:rsidRDefault="00C2550D" w:rsidP="00C2550D">
            <w:pPr>
              <w:numPr>
                <w:ilvl w:val="0"/>
                <w:numId w:val="24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GB"/>
              </w:rPr>
              <w:t>Ability to develop and manage project deadlines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41F05B48" w14:textId="77777777" w:rsidR="00C2550D" w:rsidRPr="00C2550D" w:rsidRDefault="00C2550D" w:rsidP="00C2550D">
            <w:pPr>
              <w:numPr>
                <w:ilvl w:val="0"/>
                <w:numId w:val="24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Must have the ability to work cooperatively with other staff and management  </w:t>
            </w:r>
          </w:p>
          <w:p w14:paraId="3CEAB77E" w14:textId="77777777" w:rsidR="00C2550D" w:rsidRPr="00C2550D" w:rsidRDefault="00C2550D" w:rsidP="00C2550D">
            <w:pPr>
              <w:numPr>
                <w:ilvl w:val="0"/>
                <w:numId w:val="24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Must have the ability to relate effectively to community members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138E2A8D" w14:textId="77777777" w:rsidR="00C2550D" w:rsidRPr="00C2550D" w:rsidRDefault="00C2550D" w:rsidP="00C2550D">
            <w:pPr>
              <w:numPr>
                <w:ilvl w:val="0"/>
                <w:numId w:val="24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Must have excellent interpersonal skills 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50032B87" w14:textId="77777777" w:rsidR="00C2550D" w:rsidRPr="00C2550D" w:rsidRDefault="00C2550D" w:rsidP="00C2550D">
            <w:pPr>
              <w:numPr>
                <w:ilvl w:val="0"/>
                <w:numId w:val="24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 xml:space="preserve">Must have strong conflict resolution and </w:t>
            </w:r>
            <w:proofErr w:type="gramStart"/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>problem solving</w:t>
            </w:r>
            <w:proofErr w:type="gramEnd"/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US"/>
              </w:rPr>
              <w:t xml:space="preserve"> skills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24A9BEC0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</w:p>
        </w:tc>
      </w:tr>
      <w:tr w:rsidR="00C2550D" w:rsidRPr="00C2550D" w14:paraId="349A14C9" w14:textId="77777777" w:rsidTr="008F7A14">
        <w:tblPrEx>
          <w:tblBorders>
            <w:insideV w:val="single" w:sz="4" w:space="0" w:color="7F7F7F" w:themeColor="text1" w:themeTint="80"/>
          </w:tblBorders>
        </w:tblPrEx>
        <w:trPr>
          <w:trHeight w:val="222"/>
        </w:trPr>
        <w:tc>
          <w:tcPr>
            <w:tcW w:w="4854" w:type="dxa"/>
            <w:gridSpan w:val="4"/>
            <w:tcBorders>
              <w:top w:val="single" w:sz="4" w:space="0" w:color="7F7F7F" w:themeColor="text1" w:themeTint="80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E609D76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lastRenderedPageBreak/>
              <w:t>Specific Working Conditions &amp; Requirements</w:t>
            </w:r>
          </w:p>
        </w:tc>
        <w:tc>
          <w:tcPr>
            <w:tcW w:w="6521" w:type="dxa"/>
            <w:tcBorders>
              <w:top w:val="single" w:sz="4" w:space="0" w:color="7F7F7F" w:themeColor="text1" w:themeTint="80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B85BC6A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i/>
                <w:caps/>
                <w:color w:val="535759" w:themeColor="text2"/>
                <w:sz w:val="20"/>
                <w:szCs w:val="20"/>
                <w:lang w:val="en-CA"/>
              </w:rPr>
            </w:pPr>
          </w:p>
        </w:tc>
      </w:tr>
      <w:tr w:rsidR="00C2550D" w:rsidRPr="00C2550D" w14:paraId="648BEEFF" w14:textId="77777777" w:rsidTr="008F7A14">
        <w:tblPrEx>
          <w:tblBorders>
            <w:insideV w:val="single" w:sz="4" w:space="0" w:color="7F7F7F" w:themeColor="text1" w:themeTint="80"/>
          </w:tblBorders>
        </w:tblPrEx>
        <w:trPr>
          <w:trHeight w:val="484"/>
        </w:trPr>
        <w:tc>
          <w:tcPr>
            <w:tcW w:w="11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3A8A" w14:textId="77777777" w:rsidR="00C2550D" w:rsidRPr="00C2550D" w:rsidRDefault="00C2550D" w:rsidP="00C2550D">
            <w:pPr>
              <w:numPr>
                <w:ilvl w:val="0"/>
                <w:numId w:val="25"/>
              </w:numPr>
              <w:spacing w:line="276" w:lineRule="auto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GB"/>
              </w:rPr>
              <w:t>Work requires a high degree of interaction with other departments, and external organizations and individuals. Subject to demands, deadlines, some stressful situations and interruptions; need to prioritize tasks, maintain composure in demanding situations, and maintain confidentiality. A flexible work schedule is required.</w:t>
            </w:r>
            <w:r w:rsidRPr="00C2550D"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  <w:t> </w:t>
            </w:r>
          </w:p>
          <w:p w14:paraId="53FE799A" w14:textId="77777777" w:rsidR="00C2550D" w:rsidRPr="00C2550D" w:rsidRDefault="00C2550D" w:rsidP="00C2550D">
            <w:pPr>
              <w:spacing w:line="276" w:lineRule="auto"/>
              <w:ind w:left="-142"/>
              <w:rPr>
                <w:rFonts w:cs="Arial"/>
                <w:b/>
                <w:caps/>
                <w:color w:val="535759" w:themeColor="text2"/>
                <w:sz w:val="20"/>
                <w:szCs w:val="20"/>
                <w:lang w:val="en-CA"/>
              </w:rPr>
            </w:pPr>
          </w:p>
        </w:tc>
      </w:tr>
    </w:tbl>
    <w:p w14:paraId="75E7413D" w14:textId="77777777" w:rsidR="00127C35" w:rsidRPr="00F36E5F" w:rsidRDefault="00127C35" w:rsidP="00EE0808">
      <w:pPr>
        <w:spacing w:after="0"/>
        <w:ind w:left="-142"/>
        <w:rPr>
          <w:rFonts w:cs="Arial"/>
          <w:b/>
          <w:caps/>
          <w:color w:val="535759" w:themeColor="text2"/>
          <w:sz w:val="20"/>
          <w:szCs w:val="20"/>
          <w:lang w:val="en-CA"/>
        </w:rPr>
      </w:pPr>
    </w:p>
    <w:sectPr w:rsidR="00127C35" w:rsidRPr="00F36E5F" w:rsidSect="004E65D6">
      <w:headerReference w:type="default" r:id="rId16"/>
      <w:footerReference w:type="default" r:id="rId1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1E678" w14:textId="77777777" w:rsidR="003F274F" w:rsidRDefault="003F274F" w:rsidP="00E36897">
      <w:pPr>
        <w:spacing w:after="0" w:line="240" w:lineRule="auto"/>
      </w:pPr>
      <w:r>
        <w:separator/>
      </w:r>
    </w:p>
  </w:endnote>
  <w:endnote w:type="continuationSeparator" w:id="0">
    <w:p w14:paraId="4FB9F905" w14:textId="77777777" w:rsidR="003F274F" w:rsidRDefault="003F274F" w:rsidP="00E36897">
      <w:pPr>
        <w:spacing w:after="0" w:line="240" w:lineRule="auto"/>
      </w:pPr>
      <w:r>
        <w:continuationSeparator/>
      </w:r>
    </w:p>
  </w:endnote>
  <w:endnote w:type="continuationNotice" w:id="1">
    <w:p w14:paraId="20F970F4" w14:textId="77777777" w:rsidR="003F274F" w:rsidRDefault="003F2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F832" w14:textId="3591DE65" w:rsidR="00F0704B" w:rsidRDefault="00F0704B">
    <w:pPr>
      <w:pStyle w:val="Footer"/>
    </w:pPr>
    <w:r>
      <w:t xml:space="preserve">Insert </w:t>
    </w:r>
    <w:proofErr w:type="spellStart"/>
    <w:r>
      <w:t>Finalized</w:t>
    </w:r>
    <w:proofErr w:type="spellEnd"/>
    <w:r>
      <w:t xml:space="preserve"> Date</w:t>
    </w:r>
  </w:p>
  <w:p w14:paraId="521C4EEF" w14:textId="77777777" w:rsidR="00F0704B" w:rsidRDefault="00F07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8AB9D" w14:textId="77777777" w:rsidR="003F274F" w:rsidRDefault="003F274F" w:rsidP="00E36897">
      <w:pPr>
        <w:spacing w:after="0" w:line="240" w:lineRule="auto"/>
      </w:pPr>
      <w:r>
        <w:separator/>
      </w:r>
    </w:p>
  </w:footnote>
  <w:footnote w:type="continuationSeparator" w:id="0">
    <w:p w14:paraId="18C63952" w14:textId="77777777" w:rsidR="003F274F" w:rsidRDefault="003F274F" w:rsidP="00E36897">
      <w:pPr>
        <w:spacing w:after="0" w:line="240" w:lineRule="auto"/>
      </w:pPr>
      <w:r>
        <w:continuationSeparator/>
      </w:r>
    </w:p>
  </w:footnote>
  <w:footnote w:type="continuationNotice" w:id="1">
    <w:p w14:paraId="7B680CC2" w14:textId="77777777" w:rsidR="003F274F" w:rsidRDefault="003F27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341" w:type="dxa"/>
      <w:tblInd w:w="-176" w:type="dxa"/>
      <w:tblBorders>
        <w:top w:val="none" w:sz="0" w:space="0" w:color="auto"/>
        <w:left w:val="none" w:sz="0" w:space="0" w:color="auto"/>
        <w:bottom w:val="single" w:sz="4" w:space="0" w:color="7F7F7F" w:themeColor="text1" w:themeTint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9"/>
      <w:gridCol w:w="2552"/>
    </w:tblGrid>
    <w:tr w:rsidR="00C46BB5" w:rsidRPr="00F0704B" w14:paraId="677E4153" w14:textId="77777777" w:rsidTr="00FE5664">
      <w:tc>
        <w:tcPr>
          <w:tcW w:w="8789" w:type="dxa"/>
          <w:vAlign w:val="center"/>
        </w:tcPr>
        <w:p w14:paraId="3D12E65C" w14:textId="363FDEFF" w:rsidR="00C46BB5" w:rsidRPr="001E3245" w:rsidRDefault="00FB77B9" w:rsidP="009160FF">
          <w:pPr>
            <w:pStyle w:val="Header"/>
            <w:jc w:val="center"/>
            <w:rPr>
              <w:b/>
              <w:sz w:val="18"/>
              <w:szCs w:val="18"/>
              <w:lang w:val="en-CA"/>
            </w:rPr>
          </w:pPr>
          <w:r>
            <w:rPr>
              <w:b/>
              <w:sz w:val="18"/>
              <w:szCs w:val="18"/>
              <w:lang w:val="en-CA"/>
            </w:rPr>
            <w:t xml:space="preserve">                    </w:t>
          </w:r>
          <w:r w:rsidR="00F716FA">
            <w:rPr>
              <w:b/>
              <w:sz w:val="18"/>
              <w:szCs w:val="18"/>
              <w:lang w:val="en-CA"/>
            </w:rPr>
            <w:t xml:space="preserve">   </w:t>
          </w:r>
          <w:r w:rsidRPr="00FB77B9">
            <w:rPr>
              <w:b/>
              <w:sz w:val="18"/>
              <w:szCs w:val="18"/>
              <w:lang w:val="en-CA"/>
            </w:rPr>
            <w:t xml:space="preserve">COMMUNICATIONS / PUBLIC RELATIONS SPECIALIST </w:t>
          </w:r>
          <w:r w:rsidR="009F7C6F" w:rsidRPr="001E3245">
            <w:rPr>
              <w:b/>
              <w:sz w:val="18"/>
              <w:szCs w:val="18"/>
              <w:lang w:val="en-CA"/>
            </w:rPr>
            <w:t>JOB AD/JOB DESCRIPTION</w:t>
          </w:r>
        </w:p>
      </w:tc>
      <w:tc>
        <w:tcPr>
          <w:tcW w:w="2552" w:type="dxa"/>
          <w:vAlign w:val="center"/>
        </w:tcPr>
        <w:p w14:paraId="191C232D" w14:textId="77777777" w:rsidR="00C46BB5" w:rsidRPr="00FE5664" w:rsidRDefault="00C46BB5" w:rsidP="00F826F7">
          <w:pPr>
            <w:pStyle w:val="Header"/>
            <w:ind w:left="708"/>
            <w:jc w:val="right"/>
            <w:rPr>
              <w:lang w:val="en-US"/>
            </w:rPr>
          </w:pPr>
        </w:p>
      </w:tc>
    </w:tr>
    <w:tr w:rsidR="003F6A24" w:rsidRPr="00F0704B" w14:paraId="274C2BDD" w14:textId="77777777" w:rsidTr="00FE5664">
      <w:tc>
        <w:tcPr>
          <w:tcW w:w="8789" w:type="dxa"/>
          <w:vAlign w:val="center"/>
        </w:tcPr>
        <w:p w14:paraId="1822F6CA" w14:textId="77777777" w:rsidR="003F6A24" w:rsidRDefault="003F6A24" w:rsidP="00F826F7">
          <w:pPr>
            <w:pStyle w:val="Header"/>
            <w:rPr>
              <w:b/>
              <w:sz w:val="24"/>
              <w:szCs w:val="24"/>
              <w:lang w:val="en-CA"/>
            </w:rPr>
          </w:pPr>
        </w:p>
      </w:tc>
      <w:tc>
        <w:tcPr>
          <w:tcW w:w="2552" w:type="dxa"/>
          <w:vAlign w:val="center"/>
        </w:tcPr>
        <w:p w14:paraId="10625464" w14:textId="77777777" w:rsidR="003F6A24" w:rsidRPr="00FE5664" w:rsidRDefault="003F6A24" w:rsidP="00F826F7">
          <w:pPr>
            <w:pStyle w:val="Header"/>
            <w:ind w:left="708"/>
            <w:jc w:val="right"/>
            <w:rPr>
              <w:lang w:val="en-US"/>
            </w:rPr>
          </w:pPr>
        </w:p>
      </w:tc>
    </w:tr>
  </w:tbl>
  <w:p w14:paraId="719CEE08" w14:textId="1552B7AE" w:rsidR="00C46BB5" w:rsidRPr="00FE5664" w:rsidRDefault="00F0704B" w:rsidP="00F826F7">
    <w:pPr>
      <w:pStyle w:val="Header"/>
      <w:rPr>
        <w:lang w:val="en-US"/>
      </w:rPr>
    </w:pPr>
    <w:r>
      <w:rPr>
        <w:rFonts w:cs="Arial"/>
        <w:b/>
        <w:caps/>
        <w:noProof/>
        <w:color w:val="535759" w:themeColor="text2"/>
        <w:sz w:val="20"/>
        <w:szCs w:val="20"/>
      </w:rPr>
      <w:drawing>
        <wp:anchor distT="0" distB="0" distL="114300" distR="114300" simplePos="0" relativeHeight="251659264" behindDoc="1" locked="0" layoutInCell="1" allowOverlap="1" wp14:anchorId="3F0728B5" wp14:editId="0E52164F">
          <wp:simplePos x="0" y="0"/>
          <wp:positionH relativeFrom="column">
            <wp:posOffset>-44450</wp:posOffset>
          </wp:positionH>
          <wp:positionV relativeFrom="paragraph">
            <wp:posOffset>-683119</wp:posOffset>
          </wp:positionV>
          <wp:extent cx="698500" cy="850900"/>
          <wp:effectExtent l="0" t="0" r="6350" b="6350"/>
          <wp:wrapNone/>
          <wp:docPr id="1523914111" name="Picture 152391411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410845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64A3CA" w14:textId="77777777" w:rsidR="00C46BB5" w:rsidRPr="00FE5664" w:rsidRDefault="00C46BB5" w:rsidP="00F826F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CE0"/>
    <w:multiLevelType w:val="multilevel"/>
    <w:tmpl w:val="02B42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57581"/>
    <w:multiLevelType w:val="hybridMultilevel"/>
    <w:tmpl w:val="9E080F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747DB3"/>
    <w:multiLevelType w:val="hybridMultilevel"/>
    <w:tmpl w:val="16DAE7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058F2"/>
    <w:multiLevelType w:val="hybridMultilevel"/>
    <w:tmpl w:val="A5925BDC"/>
    <w:lvl w:ilvl="0" w:tplc="A5BCC35E">
      <w:numFmt w:val="bullet"/>
      <w:lvlText w:val="•"/>
      <w:lvlJc w:val="left"/>
      <w:pPr>
        <w:ind w:left="720" w:hanging="360"/>
      </w:pPr>
      <w:rPr>
        <w:rFonts w:ascii="Verdana" w:eastAsia="Times New Roman" w:hAnsi="Verdana" w:cs="Segoe UI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110FA"/>
    <w:multiLevelType w:val="hybridMultilevel"/>
    <w:tmpl w:val="E7AE9AF4"/>
    <w:lvl w:ilvl="0" w:tplc="10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01533E0"/>
    <w:multiLevelType w:val="hybridMultilevel"/>
    <w:tmpl w:val="9642112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A71B0"/>
    <w:multiLevelType w:val="multilevel"/>
    <w:tmpl w:val="5BE84448"/>
    <w:lvl w:ilvl="0">
      <w:numFmt w:val="bullet"/>
      <w:lvlText w:val=""/>
      <w:lvlJc w:val="left"/>
      <w:pPr>
        <w:ind w:left="152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46" w:hanging="360"/>
      </w:pPr>
      <w:rPr>
        <w:rFonts w:ascii="Courier New" w:hAnsi="Courier New" w:cs="Wingdings"/>
      </w:rPr>
    </w:lvl>
    <w:lvl w:ilvl="2">
      <w:numFmt w:val="bullet"/>
      <w:lvlText w:val=""/>
      <w:lvlJc w:val="left"/>
      <w:pPr>
        <w:ind w:left="296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8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06" w:hanging="360"/>
      </w:pPr>
      <w:rPr>
        <w:rFonts w:ascii="Courier New" w:hAnsi="Courier New" w:cs="Wingdings"/>
      </w:rPr>
    </w:lvl>
    <w:lvl w:ilvl="5">
      <w:numFmt w:val="bullet"/>
      <w:lvlText w:val=""/>
      <w:lvlJc w:val="left"/>
      <w:pPr>
        <w:ind w:left="512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4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66" w:hanging="360"/>
      </w:pPr>
      <w:rPr>
        <w:rFonts w:ascii="Courier New" w:hAnsi="Courier New" w:cs="Wingdings"/>
      </w:rPr>
    </w:lvl>
    <w:lvl w:ilvl="8">
      <w:numFmt w:val="bullet"/>
      <w:lvlText w:val=""/>
      <w:lvlJc w:val="left"/>
      <w:pPr>
        <w:ind w:left="7286" w:hanging="360"/>
      </w:pPr>
      <w:rPr>
        <w:rFonts w:ascii="Wingdings" w:hAnsi="Wingdings"/>
      </w:rPr>
    </w:lvl>
  </w:abstractNum>
  <w:abstractNum w:abstractNumId="7" w15:restartNumberingAfterBreak="0">
    <w:nsid w:val="16D63AE5"/>
    <w:multiLevelType w:val="hybridMultilevel"/>
    <w:tmpl w:val="099CF946"/>
    <w:lvl w:ilvl="0" w:tplc="51AEE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F0B90"/>
    <w:multiLevelType w:val="hybridMultilevel"/>
    <w:tmpl w:val="BD1216BA"/>
    <w:lvl w:ilvl="0" w:tplc="4ED0E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0D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42F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81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E4F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52B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40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24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01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F692E"/>
    <w:multiLevelType w:val="hybridMultilevel"/>
    <w:tmpl w:val="30C684AE"/>
    <w:lvl w:ilvl="0" w:tplc="8B443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932AB"/>
    <w:multiLevelType w:val="hybridMultilevel"/>
    <w:tmpl w:val="F2EC0942"/>
    <w:lvl w:ilvl="0" w:tplc="726655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39DFC"/>
    <w:multiLevelType w:val="hybridMultilevel"/>
    <w:tmpl w:val="55EA4844"/>
    <w:lvl w:ilvl="0" w:tplc="CBB0C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A95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0E0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C5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2A8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160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4A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8F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0C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36CA7"/>
    <w:multiLevelType w:val="hybridMultilevel"/>
    <w:tmpl w:val="FE7A216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37398D"/>
    <w:multiLevelType w:val="hybridMultilevel"/>
    <w:tmpl w:val="DBA8802C"/>
    <w:lvl w:ilvl="0" w:tplc="3C4CC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0080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F8848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9C654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3969E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6DE3B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75EB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4D46C5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F04CE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171A45"/>
    <w:multiLevelType w:val="hybridMultilevel"/>
    <w:tmpl w:val="026A0588"/>
    <w:lvl w:ilvl="0" w:tplc="6F2ED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B7C5B"/>
    <w:multiLevelType w:val="hybridMultilevel"/>
    <w:tmpl w:val="DBA8802C"/>
    <w:lvl w:ilvl="0" w:tplc="3F54D4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009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B2E23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FC4D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4F2B9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49401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572F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93201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8D6F6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140C5C"/>
    <w:multiLevelType w:val="hybridMultilevel"/>
    <w:tmpl w:val="057011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6361D"/>
    <w:multiLevelType w:val="hybridMultilevel"/>
    <w:tmpl w:val="7E9488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C76034"/>
    <w:multiLevelType w:val="multilevel"/>
    <w:tmpl w:val="E3F4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3B8C3E"/>
    <w:multiLevelType w:val="hybridMultilevel"/>
    <w:tmpl w:val="45F2AA38"/>
    <w:lvl w:ilvl="0" w:tplc="BD4A5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4E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66F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686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4E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0B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23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EB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D66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54DA3"/>
    <w:multiLevelType w:val="hybridMultilevel"/>
    <w:tmpl w:val="59CAEE4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966FF"/>
    <w:multiLevelType w:val="hybridMultilevel"/>
    <w:tmpl w:val="282222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40019"/>
    <w:multiLevelType w:val="hybridMultilevel"/>
    <w:tmpl w:val="D4B23A5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2064B2"/>
    <w:multiLevelType w:val="hybridMultilevel"/>
    <w:tmpl w:val="DBA8802C"/>
    <w:lvl w:ilvl="0" w:tplc="C4C8C7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7547A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B4EE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582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ECA14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79261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98E3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FB261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8E0B3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BB8D52"/>
    <w:multiLevelType w:val="hybridMultilevel"/>
    <w:tmpl w:val="CEA8C1AE"/>
    <w:lvl w:ilvl="0" w:tplc="E6BA2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E2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60B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EE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E2F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C83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0A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B48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2A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832F1"/>
    <w:multiLevelType w:val="multilevel"/>
    <w:tmpl w:val="E3F4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1616489">
    <w:abstractNumId w:val="8"/>
  </w:num>
  <w:num w:numId="2" w16cid:durableId="939332876">
    <w:abstractNumId w:val="19"/>
  </w:num>
  <w:num w:numId="3" w16cid:durableId="1771244381">
    <w:abstractNumId w:val="24"/>
  </w:num>
  <w:num w:numId="4" w16cid:durableId="1334184178">
    <w:abstractNumId w:val="6"/>
  </w:num>
  <w:num w:numId="5" w16cid:durableId="2121680719">
    <w:abstractNumId w:val="23"/>
  </w:num>
  <w:num w:numId="6" w16cid:durableId="1956518364">
    <w:abstractNumId w:val="13"/>
  </w:num>
  <w:num w:numId="7" w16cid:durableId="1681739465">
    <w:abstractNumId w:val="15"/>
  </w:num>
  <w:num w:numId="8" w16cid:durableId="528566160">
    <w:abstractNumId w:val="9"/>
  </w:num>
  <w:num w:numId="9" w16cid:durableId="384716954">
    <w:abstractNumId w:val="1"/>
  </w:num>
  <w:num w:numId="10" w16cid:durableId="3184672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0580431">
    <w:abstractNumId w:val="10"/>
  </w:num>
  <w:num w:numId="12" w16cid:durableId="1809661866">
    <w:abstractNumId w:val="11"/>
  </w:num>
  <w:num w:numId="13" w16cid:durableId="2089110293">
    <w:abstractNumId w:val="14"/>
  </w:num>
  <w:num w:numId="14" w16cid:durableId="1726102614">
    <w:abstractNumId w:val="25"/>
  </w:num>
  <w:num w:numId="15" w16cid:durableId="132455986">
    <w:abstractNumId w:val="12"/>
  </w:num>
  <w:num w:numId="16" w16cid:durableId="442501325">
    <w:abstractNumId w:val="22"/>
  </w:num>
  <w:num w:numId="17" w16cid:durableId="278343072">
    <w:abstractNumId w:val="2"/>
  </w:num>
  <w:num w:numId="18" w16cid:durableId="1782188587">
    <w:abstractNumId w:val="0"/>
  </w:num>
  <w:num w:numId="19" w16cid:durableId="65154744">
    <w:abstractNumId w:val="18"/>
  </w:num>
  <w:num w:numId="20" w16cid:durableId="1675374608">
    <w:abstractNumId w:val="4"/>
  </w:num>
  <w:num w:numId="21" w16cid:durableId="1668287296">
    <w:abstractNumId w:val="21"/>
  </w:num>
  <w:num w:numId="22" w16cid:durableId="855384507">
    <w:abstractNumId w:val="20"/>
  </w:num>
  <w:num w:numId="23" w16cid:durableId="1780877132">
    <w:abstractNumId w:val="5"/>
  </w:num>
  <w:num w:numId="24" w16cid:durableId="801269975">
    <w:abstractNumId w:val="3"/>
  </w:num>
  <w:num w:numId="25" w16cid:durableId="1147236023">
    <w:abstractNumId w:val="16"/>
  </w:num>
  <w:num w:numId="26" w16cid:durableId="139258328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1B0"/>
    <w:rsid w:val="00005CDD"/>
    <w:rsid w:val="00021B21"/>
    <w:rsid w:val="00035768"/>
    <w:rsid w:val="0004014A"/>
    <w:rsid w:val="0004410F"/>
    <w:rsid w:val="0004713B"/>
    <w:rsid w:val="00050550"/>
    <w:rsid w:val="00061660"/>
    <w:rsid w:val="00062F54"/>
    <w:rsid w:val="00066F1D"/>
    <w:rsid w:val="00070660"/>
    <w:rsid w:val="00075044"/>
    <w:rsid w:val="00082C62"/>
    <w:rsid w:val="00085085"/>
    <w:rsid w:val="0009520B"/>
    <w:rsid w:val="000A7487"/>
    <w:rsid w:val="000B3B5C"/>
    <w:rsid w:val="000B6337"/>
    <w:rsid w:val="000C3D66"/>
    <w:rsid w:val="000C51D5"/>
    <w:rsid w:val="000C6E55"/>
    <w:rsid w:val="000C7981"/>
    <w:rsid w:val="000D3EB4"/>
    <w:rsid w:val="000D4FD0"/>
    <w:rsid w:val="000F0B26"/>
    <w:rsid w:val="00104D89"/>
    <w:rsid w:val="00127C35"/>
    <w:rsid w:val="00130E07"/>
    <w:rsid w:val="00133BF7"/>
    <w:rsid w:val="00144795"/>
    <w:rsid w:val="001453AD"/>
    <w:rsid w:val="00147023"/>
    <w:rsid w:val="00147EAA"/>
    <w:rsid w:val="00151645"/>
    <w:rsid w:val="0015315B"/>
    <w:rsid w:val="00157A74"/>
    <w:rsid w:val="00161244"/>
    <w:rsid w:val="001636DD"/>
    <w:rsid w:val="00175905"/>
    <w:rsid w:val="0018503C"/>
    <w:rsid w:val="00185776"/>
    <w:rsid w:val="001914AA"/>
    <w:rsid w:val="001A0AF5"/>
    <w:rsid w:val="001A1430"/>
    <w:rsid w:val="001A432E"/>
    <w:rsid w:val="001B16E4"/>
    <w:rsid w:val="001B1D85"/>
    <w:rsid w:val="001B31DA"/>
    <w:rsid w:val="001B50F3"/>
    <w:rsid w:val="001C2268"/>
    <w:rsid w:val="001C58CF"/>
    <w:rsid w:val="001C61E3"/>
    <w:rsid w:val="001D67B4"/>
    <w:rsid w:val="001E3245"/>
    <w:rsid w:val="001E7CCE"/>
    <w:rsid w:val="001F48B4"/>
    <w:rsid w:val="00201501"/>
    <w:rsid w:val="00204ADF"/>
    <w:rsid w:val="00206712"/>
    <w:rsid w:val="002070B9"/>
    <w:rsid w:val="00211B05"/>
    <w:rsid w:val="00212139"/>
    <w:rsid w:val="00216CF9"/>
    <w:rsid w:val="002178D7"/>
    <w:rsid w:val="00217D36"/>
    <w:rsid w:val="002355E4"/>
    <w:rsid w:val="002421A1"/>
    <w:rsid w:val="00242E79"/>
    <w:rsid w:val="00255994"/>
    <w:rsid w:val="00260A99"/>
    <w:rsid w:val="00263A82"/>
    <w:rsid w:val="002656D8"/>
    <w:rsid w:val="00276AEB"/>
    <w:rsid w:val="00277711"/>
    <w:rsid w:val="0028081F"/>
    <w:rsid w:val="00280A13"/>
    <w:rsid w:val="00286695"/>
    <w:rsid w:val="002947C8"/>
    <w:rsid w:val="00294A1E"/>
    <w:rsid w:val="002A0DAB"/>
    <w:rsid w:val="002C1F83"/>
    <w:rsid w:val="002C2215"/>
    <w:rsid w:val="002C2EDA"/>
    <w:rsid w:val="002D3E40"/>
    <w:rsid w:val="002F65BB"/>
    <w:rsid w:val="003008E1"/>
    <w:rsid w:val="0030357D"/>
    <w:rsid w:val="00316DC6"/>
    <w:rsid w:val="0033030B"/>
    <w:rsid w:val="0033567D"/>
    <w:rsid w:val="00345189"/>
    <w:rsid w:val="00347297"/>
    <w:rsid w:val="0035489C"/>
    <w:rsid w:val="0036696F"/>
    <w:rsid w:val="0037012D"/>
    <w:rsid w:val="00371CDB"/>
    <w:rsid w:val="00373B7E"/>
    <w:rsid w:val="003871D4"/>
    <w:rsid w:val="00397145"/>
    <w:rsid w:val="003A555E"/>
    <w:rsid w:val="003C0BF8"/>
    <w:rsid w:val="003C1649"/>
    <w:rsid w:val="003C6E9D"/>
    <w:rsid w:val="003D62C0"/>
    <w:rsid w:val="003E003C"/>
    <w:rsid w:val="003E3966"/>
    <w:rsid w:val="003F0218"/>
    <w:rsid w:val="003F1F1C"/>
    <w:rsid w:val="003F274F"/>
    <w:rsid w:val="003F6A24"/>
    <w:rsid w:val="0040115F"/>
    <w:rsid w:val="00422286"/>
    <w:rsid w:val="00432808"/>
    <w:rsid w:val="00435FFC"/>
    <w:rsid w:val="00440110"/>
    <w:rsid w:val="00442619"/>
    <w:rsid w:val="00446B87"/>
    <w:rsid w:val="00447616"/>
    <w:rsid w:val="00450400"/>
    <w:rsid w:val="00450EDB"/>
    <w:rsid w:val="00454017"/>
    <w:rsid w:val="00474215"/>
    <w:rsid w:val="004760F7"/>
    <w:rsid w:val="00487192"/>
    <w:rsid w:val="004931CA"/>
    <w:rsid w:val="004939E5"/>
    <w:rsid w:val="004949E0"/>
    <w:rsid w:val="004B251F"/>
    <w:rsid w:val="004B3685"/>
    <w:rsid w:val="004B7A6D"/>
    <w:rsid w:val="004C15F0"/>
    <w:rsid w:val="004D1CDA"/>
    <w:rsid w:val="004D7464"/>
    <w:rsid w:val="004E0F61"/>
    <w:rsid w:val="004E65D6"/>
    <w:rsid w:val="004E7242"/>
    <w:rsid w:val="004E7C46"/>
    <w:rsid w:val="004F02AC"/>
    <w:rsid w:val="004F64C6"/>
    <w:rsid w:val="004F6F7E"/>
    <w:rsid w:val="004F702C"/>
    <w:rsid w:val="0051608F"/>
    <w:rsid w:val="00526C4C"/>
    <w:rsid w:val="005327BD"/>
    <w:rsid w:val="00532C41"/>
    <w:rsid w:val="00537FC9"/>
    <w:rsid w:val="00540466"/>
    <w:rsid w:val="00544934"/>
    <w:rsid w:val="00554848"/>
    <w:rsid w:val="00555A9F"/>
    <w:rsid w:val="00557C86"/>
    <w:rsid w:val="00561156"/>
    <w:rsid w:val="00563BE7"/>
    <w:rsid w:val="00570225"/>
    <w:rsid w:val="00583961"/>
    <w:rsid w:val="00584459"/>
    <w:rsid w:val="00587180"/>
    <w:rsid w:val="00595294"/>
    <w:rsid w:val="005A1DE0"/>
    <w:rsid w:val="005B1273"/>
    <w:rsid w:val="005B1330"/>
    <w:rsid w:val="005B2F66"/>
    <w:rsid w:val="005B76E7"/>
    <w:rsid w:val="005C59B9"/>
    <w:rsid w:val="005C7F47"/>
    <w:rsid w:val="005D1358"/>
    <w:rsid w:val="005D6418"/>
    <w:rsid w:val="005E0723"/>
    <w:rsid w:val="005E535E"/>
    <w:rsid w:val="00601CEA"/>
    <w:rsid w:val="00602C1F"/>
    <w:rsid w:val="00604440"/>
    <w:rsid w:val="006101AB"/>
    <w:rsid w:val="00611AE0"/>
    <w:rsid w:val="00613B12"/>
    <w:rsid w:val="0062049B"/>
    <w:rsid w:val="00625507"/>
    <w:rsid w:val="0064231D"/>
    <w:rsid w:val="00654CFB"/>
    <w:rsid w:val="00654DEF"/>
    <w:rsid w:val="00672741"/>
    <w:rsid w:val="006735CD"/>
    <w:rsid w:val="00674EA0"/>
    <w:rsid w:val="006845FD"/>
    <w:rsid w:val="00687CC8"/>
    <w:rsid w:val="0069123E"/>
    <w:rsid w:val="00693087"/>
    <w:rsid w:val="00694EA1"/>
    <w:rsid w:val="006A0905"/>
    <w:rsid w:val="006B040E"/>
    <w:rsid w:val="006B233F"/>
    <w:rsid w:val="006C499B"/>
    <w:rsid w:val="006D06FC"/>
    <w:rsid w:val="006D7E77"/>
    <w:rsid w:val="006E0315"/>
    <w:rsid w:val="006F6714"/>
    <w:rsid w:val="00700921"/>
    <w:rsid w:val="0073112B"/>
    <w:rsid w:val="00732C3C"/>
    <w:rsid w:val="00780436"/>
    <w:rsid w:val="007820F4"/>
    <w:rsid w:val="007847B9"/>
    <w:rsid w:val="00792B84"/>
    <w:rsid w:val="00794EF0"/>
    <w:rsid w:val="007C3FF0"/>
    <w:rsid w:val="007C6662"/>
    <w:rsid w:val="007D20E7"/>
    <w:rsid w:val="007D4861"/>
    <w:rsid w:val="007D4EFC"/>
    <w:rsid w:val="007D4F33"/>
    <w:rsid w:val="007D7B7F"/>
    <w:rsid w:val="007E0663"/>
    <w:rsid w:val="007E22CA"/>
    <w:rsid w:val="00802914"/>
    <w:rsid w:val="00807BF4"/>
    <w:rsid w:val="00817A74"/>
    <w:rsid w:val="008211A4"/>
    <w:rsid w:val="0083351D"/>
    <w:rsid w:val="00837B69"/>
    <w:rsid w:val="00841D1D"/>
    <w:rsid w:val="008460B9"/>
    <w:rsid w:val="00861061"/>
    <w:rsid w:val="00875D2B"/>
    <w:rsid w:val="00884D2B"/>
    <w:rsid w:val="00892AA0"/>
    <w:rsid w:val="00896156"/>
    <w:rsid w:val="008A2C25"/>
    <w:rsid w:val="008B23A9"/>
    <w:rsid w:val="008B287E"/>
    <w:rsid w:val="008B4EB3"/>
    <w:rsid w:val="008C511D"/>
    <w:rsid w:val="008E5E5E"/>
    <w:rsid w:val="008E6BD7"/>
    <w:rsid w:val="009059EC"/>
    <w:rsid w:val="00912648"/>
    <w:rsid w:val="00912FEF"/>
    <w:rsid w:val="0091330C"/>
    <w:rsid w:val="009160FF"/>
    <w:rsid w:val="00927E4A"/>
    <w:rsid w:val="00932812"/>
    <w:rsid w:val="00932E1A"/>
    <w:rsid w:val="00942487"/>
    <w:rsid w:val="00944849"/>
    <w:rsid w:val="00950854"/>
    <w:rsid w:val="00951076"/>
    <w:rsid w:val="009529DC"/>
    <w:rsid w:val="009542A5"/>
    <w:rsid w:val="00957CA4"/>
    <w:rsid w:val="00960EDA"/>
    <w:rsid w:val="009700DB"/>
    <w:rsid w:val="009A6AEC"/>
    <w:rsid w:val="009A754E"/>
    <w:rsid w:val="009B6D30"/>
    <w:rsid w:val="009C06D4"/>
    <w:rsid w:val="009C1D90"/>
    <w:rsid w:val="009C4B6E"/>
    <w:rsid w:val="009C6EFE"/>
    <w:rsid w:val="009C7CE1"/>
    <w:rsid w:val="009D0F70"/>
    <w:rsid w:val="009D4983"/>
    <w:rsid w:val="009D7A6C"/>
    <w:rsid w:val="009F3768"/>
    <w:rsid w:val="009F5442"/>
    <w:rsid w:val="009F7C6F"/>
    <w:rsid w:val="00A0154A"/>
    <w:rsid w:val="00A02BA0"/>
    <w:rsid w:val="00A071BA"/>
    <w:rsid w:val="00A1027C"/>
    <w:rsid w:val="00A119CD"/>
    <w:rsid w:val="00A11B35"/>
    <w:rsid w:val="00A14A9F"/>
    <w:rsid w:val="00A21B17"/>
    <w:rsid w:val="00A26C6B"/>
    <w:rsid w:val="00A272F7"/>
    <w:rsid w:val="00A326ED"/>
    <w:rsid w:val="00A334DF"/>
    <w:rsid w:val="00A34208"/>
    <w:rsid w:val="00A413D1"/>
    <w:rsid w:val="00A41CD0"/>
    <w:rsid w:val="00A44B04"/>
    <w:rsid w:val="00A45147"/>
    <w:rsid w:val="00A4555D"/>
    <w:rsid w:val="00A5032B"/>
    <w:rsid w:val="00A51FBD"/>
    <w:rsid w:val="00A54628"/>
    <w:rsid w:val="00A64CEB"/>
    <w:rsid w:val="00A64F8E"/>
    <w:rsid w:val="00A6604B"/>
    <w:rsid w:val="00A70201"/>
    <w:rsid w:val="00A70EFE"/>
    <w:rsid w:val="00A82B77"/>
    <w:rsid w:val="00A840FB"/>
    <w:rsid w:val="00A8547F"/>
    <w:rsid w:val="00A85BE1"/>
    <w:rsid w:val="00A908BA"/>
    <w:rsid w:val="00A93C44"/>
    <w:rsid w:val="00A95355"/>
    <w:rsid w:val="00AA798A"/>
    <w:rsid w:val="00AB708A"/>
    <w:rsid w:val="00AC526F"/>
    <w:rsid w:val="00AD7CCF"/>
    <w:rsid w:val="00AE6506"/>
    <w:rsid w:val="00AF1104"/>
    <w:rsid w:val="00B03DDA"/>
    <w:rsid w:val="00B05C6A"/>
    <w:rsid w:val="00B0674F"/>
    <w:rsid w:val="00B23BE2"/>
    <w:rsid w:val="00B2459F"/>
    <w:rsid w:val="00B25F39"/>
    <w:rsid w:val="00B32825"/>
    <w:rsid w:val="00B32BC4"/>
    <w:rsid w:val="00B35219"/>
    <w:rsid w:val="00B5032F"/>
    <w:rsid w:val="00B5484D"/>
    <w:rsid w:val="00B54B38"/>
    <w:rsid w:val="00B61D6E"/>
    <w:rsid w:val="00B620E5"/>
    <w:rsid w:val="00B65BFD"/>
    <w:rsid w:val="00B74189"/>
    <w:rsid w:val="00B8047C"/>
    <w:rsid w:val="00B81CCF"/>
    <w:rsid w:val="00B839C0"/>
    <w:rsid w:val="00B85895"/>
    <w:rsid w:val="00B9009E"/>
    <w:rsid w:val="00B96386"/>
    <w:rsid w:val="00BB072D"/>
    <w:rsid w:val="00BB0840"/>
    <w:rsid w:val="00BB7516"/>
    <w:rsid w:val="00BB7583"/>
    <w:rsid w:val="00BC4B4A"/>
    <w:rsid w:val="00BD28BD"/>
    <w:rsid w:val="00BD559D"/>
    <w:rsid w:val="00BD613E"/>
    <w:rsid w:val="00BF036C"/>
    <w:rsid w:val="00BF2484"/>
    <w:rsid w:val="00BF679B"/>
    <w:rsid w:val="00C03D6F"/>
    <w:rsid w:val="00C123A0"/>
    <w:rsid w:val="00C24107"/>
    <w:rsid w:val="00C243F1"/>
    <w:rsid w:val="00C2550D"/>
    <w:rsid w:val="00C27C31"/>
    <w:rsid w:val="00C31BAC"/>
    <w:rsid w:val="00C33147"/>
    <w:rsid w:val="00C348D5"/>
    <w:rsid w:val="00C431F8"/>
    <w:rsid w:val="00C447D3"/>
    <w:rsid w:val="00C45977"/>
    <w:rsid w:val="00C46BB5"/>
    <w:rsid w:val="00C53443"/>
    <w:rsid w:val="00C62BB6"/>
    <w:rsid w:val="00C646CB"/>
    <w:rsid w:val="00C733C7"/>
    <w:rsid w:val="00C77C20"/>
    <w:rsid w:val="00CA011B"/>
    <w:rsid w:val="00CA276F"/>
    <w:rsid w:val="00CA3C1D"/>
    <w:rsid w:val="00CA4B2C"/>
    <w:rsid w:val="00CA5E56"/>
    <w:rsid w:val="00CB02A3"/>
    <w:rsid w:val="00CB4EDC"/>
    <w:rsid w:val="00CB7606"/>
    <w:rsid w:val="00CC1FA7"/>
    <w:rsid w:val="00CD3E16"/>
    <w:rsid w:val="00CE72A7"/>
    <w:rsid w:val="00D127F6"/>
    <w:rsid w:val="00D2681F"/>
    <w:rsid w:val="00D30E67"/>
    <w:rsid w:val="00D31DD1"/>
    <w:rsid w:val="00D3595A"/>
    <w:rsid w:val="00D37C13"/>
    <w:rsid w:val="00D41B8A"/>
    <w:rsid w:val="00D41EE3"/>
    <w:rsid w:val="00D44413"/>
    <w:rsid w:val="00D4485E"/>
    <w:rsid w:val="00D6286E"/>
    <w:rsid w:val="00D6417B"/>
    <w:rsid w:val="00D65C57"/>
    <w:rsid w:val="00D70FC1"/>
    <w:rsid w:val="00D81A50"/>
    <w:rsid w:val="00D82D93"/>
    <w:rsid w:val="00D91175"/>
    <w:rsid w:val="00D94E7F"/>
    <w:rsid w:val="00DA2FD1"/>
    <w:rsid w:val="00DA5414"/>
    <w:rsid w:val="00DB63C9"/>
    <w:rsid w:val="00DB6889"/>
    <w:rsid w:val="00DC4E14"/>
    <w:rsid w:val="00DD2B80"/>
    <w:rsid w:val="00DE2A5C"/>
    <w:rsid w:val="00DF779A"/>
    <w:rsid w:val="00E10483"/>
    <w:rsid w:val="00E11CDB"/>
    <w:rsid w:val="00E21A2F"/>
    <w:rsid w:val="00E2527B"/>
    <w:rsid w:val="00E36897"/>
    <w:rsid w:val="00E36B58"/>
    <w:rsid w:val="00E37142"/>
    <w:rsid w:val="00E43453"/>
    <w:rsid w:val="00E579BD"/>
    <w:rsid w:val="00E61B01"/>
    <w:rsid w:val="00E67D75"/>
    <w:rsid w:val="00E74DBD"/>
    <w:rsid w:val="00E810AE"/>
    <w:rsid w:val="00E94CE7"/>
    <w:rsid w:val="00EA0A06"/>
    <w:rsid w:val="00EA2D68"/>
    <w:rsid w:val="00EA6ADB"/>
    <w:rsid w:val="00EA732E"/>
    <w:rsid w:val="00EB6634"/>
    <w:rsid w:val="00EC1B0F"/>
    <w:rsid w:val="00EC4944"/>
    <w:rsid w:val="00EC63A1"/>
    <w:rsid w:val="00EC789B"/>
    <w:rsid w:val="00EC7F1E"/>
    <w:rsid w:val="00ED1303"/>
    <w:rsid w:val="00ED49FB"/>
    <w:rsid w:val="00ED5DF7"/>
    <w:rsid w:val="00ED60F2"/>
    <w:rsid w:val="00ED61BB"/>
    <w:rsid w:val="00EE0808"/>
    <w:rsid w:val="00EE0D37"/>
    <w:rsid w:val="00F001EE"/>
    <w:rsid w:val="00F0080F"/>
    <w:rsid w:val="00F00860"/>
    <w:rsid w:val="00F0704B"/>
    <w:rsid w:val="00F14A30"/>
    <w:rsid w:val="00F151B0"/>
    <w:rsid w:val="00F26F3E"/>
    <w:rsid w:val="00F277AC"/>
    <w:rsid w:val="00F30566"/>
    <w:rsid w:val="00F36D0E"/>
    <w:rsid w:val="00F36E5F"/>
    <w:rsid w:val="00F37CDB"/>
    <w:rsid w:val="00F44C4C"/>
    <w:rsid w:val="00F46823"/>
    <w:rsid w:val="00F509C5"/>
    <w:rsid w:val="00F51B23"/>
    <w:rsid w:val="00F54364"/>
    <w:rsid w:val="00F5622A"/>
    <w:rsid w:val="00F56D1E"/>
    <w:rsid w:val="00F62D2A"/>
    <w:rsid w:val="00F710D8"/>
    <w:rsid w:val="00F716FA"/>
    <w:rsid w:val="00F80908"/>
    <w:rsid w:val="00F826F7"/>
    <w:rsid w:val="00F9085A"/>
    <w:rsid w:val="00F91188"/>
    <w:rsid w:val="00F955A2"/>
    <w:rsid w:val="00F95E1C"/>
    <w:rsid w:val="00FA2B7D"/>
    <w:rsid w:val="00FA4E39"/>
    <w:rsid w:val="00FB039D"/>
    <w:rsid w:val="00FB2E78"/>
    <w:rsid w:val="00FB448E"/>
    <w:rsid w:val="00FB77B9"/>
    <w:rsid w:val="00FD43C2"/>
    <w:rsid w:val="00FE4DC5"/>
    <w:rsid w:val="00FE5664"/>
    <w:rsid w:val="00FF0BA4"/>
    <w:rsid w:val="00FF0C9A"/>
    <w:rsid w:val="0D529BAF"/>
    <w:rsid w:val="11EA9263"/>
    <w:rsid w:val="13A8B4D6"/>
    <w:rsid w:val="29860CB6"/>
    <w:rsid w:val="2CBDAD78"/>
    <w:rsid w:val="305EF07E"/>
    <w:rsid w:val="355DC590"/>
    <w:rsid w:val="442906EA"/>
    <w:rsid w:val="44CDA850"/>
    <w:rsid w:val="4B2A1516"/>
    <w:rsid w:val="4B3CE9D4"/>
    <w:rsid w:val="4CDF16CD"/>
    <w:rsid w:val="4DD941F7"/>
    <w:rsid w:val="4E748A96"/>
    <w:rsid w:val="6418DC71"/>
    <w:rsid w:val="673B7748"/>
    <w:rsid w:val="6DE789E5"/>
    <w:rsid w:val="70C23A4B"/>
    <w:rsid w:val="75297879"/>
    <w:rsid w:val="756FBBF4"/>
    <w:rsid w:val="75F29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970E75B"/>
  <w15:docId w15:val="{A2321B3F-85DF-41C8-88C3-B9077262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C4C"/>
  </w:style>
  <w:style w:type="paragraph" w:styleId="Heading1">
    <w:name w:val="heading 1"/>
    <w:basedOn w:val="Normal"/>
    <w:next w:val="Normal"/>
    <w:link w:val="Heading1Char"/>
    <w:uiPriority w:val="9"/>
    <w:qFormat/>
    <w:rsid w:val="00F070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C3D03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8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897"/>
  </w:style>
  <w:style w:type="paragraph" w:styleId="Footer">
    <w:name w:val="footer"/>
    <w:basedOn w:val="Normal"/>
    <w:link w:val="FooterChar"/>
    <w:uiPriority w:val="99"/>
    <w:unhideWhenUsed/>
    <w:rsid w:val="00E368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897"/>
  </w:style>
  <w:style w:type="table" w:styleId="TableGrid">
    <w:name w:val="Table Grid"/>
    <w:basedOn w:val="TableNormal"/>
    <w:uiPriority w:val="59"/>
    <w:rsid w:val="00E368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8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02AC"/>
    <w:pPr>
      <w:ind w:left="720"/>
      <w:contextualSpacing/>
    </w:pPr>
  </w:style>
  <w:style w:type="paragraph" w:customStyle="1" w:styleId="paragraph">
    <w:name w:val="paragraph"/>
    <w:basedOn w:val="Normal"/>
    <w:rsid w:val="00F1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F151B0"/>
  </w:style>
  <w:style w:type="character" w:customStyle="1" w:styleId="eop">
    <w:name w:val="eop"/>
    <w:basedOn w:val="DefaultParagraphFont"/>
    <w:rsid w:val="00F151B0"/>
  </w:style>
  <w:style w:type="character" w:customStyle="1" w:styleId="Heading1Char">
    <w:name w:val="Heading 1 Char"/>
    <w:basedOn w:val="DefaultParagraphFont"/>
    <w:link w:val="Heading1"/>
    <w:uiPriority w:val="9"/>
    <w:rsid w:val="00F0704B"/>
    <w:rPr>
      <w:rFonts w:asciiTheme="majorHAnsi" w:eastAsiaTheme="majorEastAsia" w:hAnsiTheme="majorHAnsi" w:cstheme="majorBidi"/>
      <w:color w:val="AC3D03" w:themeColor="accent1" w:themeShade="BF"/>
      <w:sz w:val="32"/>
      <w:szCs w:val="32"/>
      <w:lang w:val="en-GB"/>
    </w:rPr>
  </w:style>
  <w:style w:type="paragraph" w:customStyle="1" w:styleId="T1">
    <w:name w:val="T1"/>
    <w:basedOn w:val="Normal"/>
    <w:rsid w:val="00F0704B"/>
    <w:pPr>
      <w:widowControl w:val="0"/>
      <w:suppressAutoHyphens/>
      <w:autoSpaceDE w:val="0"/>
      <w:autoSpaceDN w:val="0"/>
      <w:spacing w:after="0" w:line="240" w:lineRule="auto"/>
    </w:pPr>
    <w:rPr>
      <w:rFonts w:ascii="Verdana" w:eastAsia="Times New Roman" w:hAnsi="Verdana" w:cs="Times New Roman"/>
      <w:sz w:val="20"/>
      <w:szCs w:val="24"/>
      <w:lang w:val="en-US" w:eastAsia="en-CA" w:bidi="en-US"/>
    </w:rPr>
  </w:style>
  <w:style w:type="character" w:customStyle="1" w:styleId="tabchar">
    <w:name w:val="tabchar"/>
    <w:basedOn w:val="DefaultParagraphFont"/>
    <w:rsid w:val="00F0704B"/>
  </w:style>
  <w:style w:type="paragraph" w:customStyle="1" w:styleId="Default">
    <w:name w:val="Default"/>
    <w:basedOn w:val="Normal"/>
    <w:uiPriority w:val="1"/>
    <w:rsid w:val="305EF07E"/>
    <w:pPr>
      <w:spacing w:after="0"/>
    </w:pPr>
    <w:rPr>
      <w:rFonts w:ascii="Verdana" w:eastAsia="Cambria" w:hAnsi="Verdana" w:cs="Verdana"/>
      <w:color w:val="000000" w:themeColor="text1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A334DF"/>
    <w:rPr>
      <w:color w:val="001E6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0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7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4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eers@ogwadenideotco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reers@ogwadenideotco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reatsn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areers@ogwadenideotco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gwadenideotco.org/get-involve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lli\Desktop\FCM%20-%20JDs\FCM_Job%20description%20Template%20Proposal_230112.dotx" TargetMode="External"/></Relationships>
</file>

<file path=word/theme/theme1.xml><?xml version="1.0" encoding="utf-8"?>
<a:theme xmlns:a="http://schemas.openxmlformats.org/drawingml/2006/main" name="Thème Office">
  <a:themeElements>
    <a:clrScheme name="PCI2">
      <a:dk1>
        <a:sysClr val="windowText" lastClr="000000"/>
      </a:dk1>
      <a:lt1>
        <a:sysClr val="window" lastClr="FFFFFF"/>
      </a:lt1>
      <a:dk2>
        <a:srgbClr val="535759"/>
      </a:dk2>
      <a:lt2>
        <a:srgbClr val="C6CBCC"/>
      </a:lt2>
      <a:accent1>
        <a:srgbClr val="E65305"/>
      </a:accent1>
      <a:accent2>
        <a:srgbClr val="0097A9"/>
      </a:accent2>
      <a:accent3>
        <a:srgbClr val="001E62"/>
      </a:accent3>
      <a:accent4>
        <a:srgbClr val="AE2573"/>
      </a:accent4>
      <a:accent5>
        <a:srgbClr val="FFB81C"/>
      </a:accent5>
      <a:accent6>
        <a:srgbClr val="00965E"/>
      </a:accent6>
      <a:hlink>
        <a:srgbClr val="001E62"/>
      </a:hlink>
      <a:folHlink>
        <a:srgbClr val="0097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b169f2-237c-46cb-96eb-e6b5a0b665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7364D6B841E44B29AF719A4F2941B" ma:contentTypeVersion="13" ma:contentTypeDescription="Create a new document." ma:contentTypeScope="" ma:versionID="70ea127d56cabf6e1c9bb9efda5a6dd2">
  <xsd:schema xmlns:xsd="http://www.w3.org/2001/XMLSchema" xmlns:xs="http://www.w3.org/2001/XMLSchema" xmlns:p="http://schemas.microsoft.com/office/2006/metadata/properties" xmlns:ns2="a2b169f2-237c-46cb-96eb-e6b5a0b6659a" xmlns:ns3="62279cc2-f1d1-4a7a-bf99-1b5221d9760c" targetNamespace="http://schemas.microsoft.com/office/2006/metadata/properties" ma:root="true" ma:fieldsID="961a1bb75825db56e81b7aeb36ce4d2d" ns2:_="" ns3:_="">
    <xsd:import namespace="a2b169f2-237c-46cb-96eb-e6b5a0b6659a"/>
    <xsd:import namespace="62279cc2-f1d1-4a7a-bf99-1b5221d97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169f2-237c-46cb-96eb-e6b5a0b665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6c53be5-165d-4136-979c-d45f782ce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79cc2-f1d1-4a7a-bf99-1b5221d97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6296C-E9B3-416E-87E3-B5A31030C713}">
  <ds:schemaRefs>
    <ds:schemaRef ds:uri="http://schemas.microsoft.com/office/2006/metadata/properties"/>
    <ds:schemaRef ds:uri="http://schemas.microsoft.com/office/infopath/2007/PartnerControls"/>
    <ds:schemaRef ds:uri="a2b169f2-237c-46cb-96eb-e6b5a0b6659a"/>
  </ds:schemaRefs>
</ds:datastoreItem>
</file>

<file path=customXml/itemProps2.xml><?xml version="1.0" encoding="utf-8"?>
<ds:datastoreItem xmlns:ds="http://schemas.openxmlformats.org/officeDocument/2006/customXml" ds:itemID="{49169F1F-075C-4DEC-BC9C-5F4AA4990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169f2-237c-46cb-96eb-e6b5a0b6659a"/>
    <ds:schemaRef ds:uri="62279cc2-f1d1-4a7a-bf99-1b5221d97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258B22-1BD2-4577-B17C-4211380E2E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324524-1610-4C4D-9399-6B9F44CAE3C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bbc39c7-1a82-401c-8ceb-67cf0ece7d27}" enabled="0" method="" siteId="{1bbc39c7-1a82-401c-8ceb-67cf0ece7d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FCM_Job description Template Proposal_230112</Template>
  <TotalTime>13</TotalTime>
  <Pages>5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Bennett</dc:creator>
  <cp:keywords/>
  <dc:description/>
  <cp:lastModifiedBy>David Walpole</cp:lastModifiedBy>
  <cp:revision>17</cp:revision>
  <cp:lastPrinted>2018-04-23T14:58:00Z</cp:lastPrinted>
  <dcterms:created xsi:type="dcterms:W3CDTF">2026-06-12T19:27:00Z</dcterms:created>
  <dcterms:modified xsi:type="dcterms:W3CDTF">2026-06-12T19:38:00Z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0x0101006A77364D6B841E44B29AF719A4F2941B</vt:lpwstr>
  </property>
  <property fmtid="{D5CDD505-2E9C-101B-9397-08002B2CF9AE}" pid="3" name="Order">
    <vt:r8>7600</vt:r8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2023-04-14T13:16:58Z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25bb5dca-d0cb-47ba-9a79-aca78a491add</vt:lpwstr>
  </property>
  <property fmtid="{D5CDD505-2E9C-101B-9397-08002B2CF9AE}" pid="10" name="MSIP_Label_defa4170-0d19-0005-0004-bc88714345d2_ActionId">
    <vt:lpwstr>8adb7579-6b81-42df-a923-42877b7eb064</vt:lpwstr>
  </property>
  <property fmtid="{D5CDD505-2E9C-101B-9397-08002B2CF9AE}" pid="11" name="MSIP_Label_defa4170-0d19-0005-0004-bc88714345d2_ContentBits">
    <vt:lpwstr>0</vt:lpwstr>
  </property>
</Properties>
</file>